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15C3" w14:textId="77777777" w:rsidR="00530631" w:rsidRPr="00996878" w:rsidRDefault="00530631" w:rsidP="00996878">
      <w:pPr>
        <w:spacing w:after="0" w:line="240" w:lineRule="auto"/>
        <w:ind w:left="5245"/>
        <w:rPr>
          <w:rFonts w:ascii="Arial" w:hAnsi="Arial" w:cs="Arial"/>
          <w:sz w:val="22"/>
          <w:szCs w:val="24"/>
        </w:rPr>
      </w:pPr>
      <w:r w:rsidRPr="00996878">
        <w:rPr>
          <w:rFonts w:ascii="Arial" w:hAnsi="Arial" w:cs="Arial"/>
          <w:color w:val="000000"/>
          <w:sz w:val="22"/>
          <w:szCs w:val="24"/>
        </w:rPr>
        <w:t>Załącznik nr 1</w:t>
      </w:r>
    </w:p>
    <w:p w14:paraId="2308AE23" w14:textId="011092A3" w:rsidR="00530631" w:rsidRPr="00996878" w:rsidRDefault="00530631" w:rsidP="00996878">
      <w:pPr>
        <w:spacing w:after="480" w:line="240" w:lineRule="auto"/>
        <w:ind w:left="5245"/>
        <w:rPr>
          <w:rFonts w:ascii="Arial" w:hAnsi="Arial" w:cs="Arial"/>
          <w:sz w:val="22"/>
          <w:szCs w:val="24"/>
        </w:rPr>
      </w:pPr>
      <w:r w:rsidRPr="00996878">
        <w:rPr>
          <w:rFonts w:ascii="Arial" w:hAnsi="Arial" w:cs="Arial"/>
          <w:color w:val="000000"/>
          <w:sz w:val="22"/>
          <w:szCs w:val="24"/>
        </w:rPr>
        <w:t>do ogłoszenia konkursowego na</w:t>
      </w:r>
      <w:r w:rsidR="00996878">
        <w:rPr>
          <w:rFonts w:ascii="Arial" w:hAnsi="Arial" w:cs="Arial"/>
          <w:color w:val="000000"/>
          <w:sz w:val="22"/>
          <w:szCs w:val="24"/>
        </w:rPr>
        <w:t> </w:t>
      </w:r>
      <w:r w:rsidRPr="00996878">
        <w:rPr>
          <w:rFonts w:ascii="Arial" w:hAnsi="Arial" w:cs="Arial"/>
          <w:color w:val="000000"/>
          <w:sz w:val="22"/>
          <w:szCs w:val="24"/>
        </w:rPr>
        <w:t xml:space="preserve">kandydata na stanowisko dyrektora </w:t>
      </w:r>
      <w:r w:rsidR="000B33C6" w:rsidRPr="00996878">
        <w:rPr>
          <w:rFonts w:ascii="Arial" w:hAnsi="Arial" w:cs="Arial"/>
          <w:color w:val="000000"/>
          <w:sz w:val="22"/>
          <w:szCs w:val="24"/>
        </w:rPr>
        <w:t>Muzeum Pomorza Środkowego</w:t>
      </w:r>
      <w:r w:rsidRPr="00996878">
        <w:rPr>
          <w:rFonts w:ascii="Arial" w:hAnsi="Arial" w:cs="Arial"/>
          <w:color w:val="000000"/>
          <w:sz w:val="22"/>
          <w:szCs w:val="24"/>
        </w:rPr>
        <w:t xml:space="preserve"> w</w:t>
      </w:r>
      <w:r w:rsidR="000B33C6" w:rsidRPr="00996878">
        <w:rPr>
          <w:rFonts w:ascii="Arial" w:hAnsi="Arial" w:cs="Arial"/>
          <w:color w:val="000000"/>
          <w:sz w:val="22"/>
          <w:szCs w:val="24"/>
        </w:rPr>
        <w:t> </w:t>
      </w:r>
      <w:r w:rsidRPr="00996878">
        <w:rPr>
          <w:rFonts w:ascii="Arial" w:hAnsi="Arial" w:cs="Arial"/>
          <w:color w:val="000000"/>
          <w:sz w:val="22"/>
          <w:szCs w:val="24"/>
        </w:rPr>
        <w:t>Słupsku</w:t>
      </w:r>
    </w:p>
    <w:p w14:paraId="1F0D3575" w14:textId="56D2AEB6" w:rsidR="00530631" w:rsidRPr="00996878" w:rsidRDefault="00530631" w:rsidP="00996878">
      <w:pPr>
        <w:pStyle w:val="03Uchwaa-PODTYTU"/>
        <w:jc w:val="center"/>
        <w:rPr>
          <w:sz w:val="28"/>
        </w:rPr>
      </w:pPr>
      <w:r w:rsidRPr="00996878">
        <w:rPr>
          <w:sz w:val="28"/>
        </w:rPr>
        <w:t xml:space="preserve">KWESTIONARIUSZ OSOBOWY UCZESTNIKA KONKURSU NA KANDYDATA NA STANOWISKO DYREKTORA </w:t>
      </w:r>
      <w:r w:rsidR="000B33C6" w:rsidRPr="00996878">
        <w:rPr>
          <w:sz w:val="28"/>
        </w:rPr>
        <w:t>MUZEUM POMORZA ŚRODKOWEGO</w:t>
      </w:r>
      <w:r w:rsidR="00492774" w:rsidRPr="00996878">
        <w:rPr>
          <w:sz w:val="28"/>
        </w:rPr>
        <w:t xml:space="preserve"> </w:t>
      </w:r>
      <w:r w:rsidRPr="00996878">
        <w:rPr>
          <w:sz w:val="28"/>
        </w:rPr>
        <w:t>W SŁUPSKU</w:t>
      </w:r>
    </w:p>
    <w:p w14:paraId="58C87A95" w14:textId="335DFE62" w:rsidR="00530631" w:rsidRDefault="00530631" w:rsidP="00530631">
      <w:pPr>
        <w:pStyle w:val="05Uchwaa-TEKTS"/>
        <w:numPr>
          <w:ilvl w:val="0"/>
          <w:numId w:val="2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Imię (imiona) i nazwisko: </w:t>
      </w:r>
    </w:p>
    <w:p w14:paraId="37F4CE3E" w14:textId="77777777" w:rsidR="007F4051" w:rsidRPr="007F4051" w:rsidRDefault="007F4051" w:rsidP="007F4051">
      <w:pPr>
        <w:pStyle w:val="05Uchwaa-TEKTS"/>
      </w:pPr>
    </w:p>
    <w:p w14:paraId="1E137EFF" w14:textId="180300B4" w:rsidR="00530631" w:rsidRDefault="00530631" w:rsidP="00530631">
      <w:pPr>
        <w:pStyle w:val="05Uchwaa-TEKTS"/>
        <w:numPr>
          <w:ilvl w:val="0"/>
          <w:numId w:val="2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Data urodzenia:</w:t>
      </w:r>
      <w:r w:rsidR="00D71AFC" w:rsidRPr="00D71AFC">
        <w:rPr>
          <w:rFonts w:cs="Arial"/>
          <w:szCs w:val="24"/>
        </w:rPr>
        <w:t xml:space="preserve"> </w:t>
      </w:r>
    </w:p>
    <w:p w14:paraId="463EBC00" w14:textId="77777777" w:rsidR="007F4051" w:rsidRPr="007F4051" w:rsidRDefault="007F4051" w:rsidP="007F4051">
      <w:pPr>
        <w:pStyle w:val="05Uchwaa-TEKTS"/>
      </w:pPr>
    </w:p>
    <w:p w14:paraId="1112BE04" w14:textId="6538C02B" w:rsidR="00530631" w:rsidRDefault="00841BF9" w:rsidP="00530631">
      <w:pPr>
        <w:pStyle w:val="05Uchwaa-TEKTS"/>
        <w:numPr>
          <w:ilvl w:val="0"/>
          <w:numId w:val="24"/>
        </w:numPr>
        <w:spacing w:after="240"/>
        <w:ind w:left="426" w:hanging="142"/>
        <w:rPr>
          <w:rFonts w:cs="Arial"/>
          <w:szCs w:val="24"/>
        </w:rPr>
      </w:pPr>
      <w:r w:rsidRPr="005762EE">
        <w:rPr>
          <w:rFonts w:cs="Arial"/>
          <w:szCs w:val="24"/>
        </w:rPr>
        <w:t xml:space="preserve">Dane kontaktowe </w:t>
      </w:r>
      <w:r w:rsidRPr="008C1A34">
        <w:rPr>
          <w:rFonts w:cs="Arial"/>
          <w:szCs w:val="24"/>
        </w:rPr>
        <w:t>(</w:t>
      </w:r>
      <w:r w:rsidR="005B4EA6">
        <w:rPr>
          <w:rFonts w:cs="Arial"/>
          <w:szCs w:val="24"/>
        </w:rPr>
        <w:t>adres korespondencyjny/</w:t>
      </w:r>
      <w:r w:rsidR="007430A6" w:rsidRPr="008C1A34">
        <w:rPr>
          <w:rFonts w:cs="Arial"/>
          <w:szCs w:val="24"/>
        </w:rPr>
        <w:t xml:space="preserve"> </w:t>
      </w:r>
      <w:r w:rsidR="005B4EA6">
        <w:rPr>
          <w:rFonts w:cs="Arial"/>
          <w:szCs w:val="24"/>
        </w:rPr>
        <w:t xml:space="preserve">nr telefonu/ </w:t>
      </w:r>
      <w:r w:rsidR="002F54EB" w:rsidRPr="008C1A34">
        <w:rPr>
          <w:rFonts w:cs="Arial"/>
          <w:szCs w:val="24"/>
        </w:rPr>
        <w:t>adres e-mail</w:t>
      </w:r>
      <w:r w:rsidR="0028333B" w:rsidRPr="008C1A34">
        <w:rPr>
          <w:rStyle w:val="Odwoanieprzypisudolnego"/>
          <w:rFonts w:cs="Arial"/>
          <w:b/>
          <w:bCs/>
          <w:szCs w:val="24"/>
        </w:rPr>
        <w:footnoteReference w:id="1"/>
      </w:r>
      <w:r w:rsidR="002F54EB" w:rsidRPr="008C1A34">
        <w:rPr>
          <w:rFonts w:cs="Arial"/>
          <w:szCs w:val="24"/>
        </w:rPr>
        <w:t>)</w:t>
      </w:r>
      <w:r w:rsidR="00A37160" w:rsidRPr="008C1A34">
        <w:rPr>
          <w:rFonts w:cs="Arial"/>
          <w:szCs w:val="24"/>
        </w:rPr>
        <w:t>:</w:t>
      </w:r>
      <w:r w:rsidR="00530631" w:rsidRPr="00492774">
        <w:rPr>
          <w:rFonts w:cs="Arial"/>
          <w:szCs w:val="24"/>
        </w:rPr>
        <w:t xml:space="preserve"> </w:t>
      </w:r>
    </w:p>
    <w:p w14:paraId="4D310BC2" w14:textId="77777777" w:rsidR="007F4051" w:rsidRPr="007F4051" w:rsidRDefault="007F4051" w:rsidP="007F4051">
      <w:pPr>
        <w:pStyle w:val="05Uchwaa-TEKTS"/>
      </w:pPr>
    </w:p>
    <w:p w14:paraId="6B91A05E" w14:textId="184363A8" w:rsidR="00530631" w:rsidRPr="00492774" w:rsidRDefault="00530631" w:rsidP="00530631">
      <w:pPr>
        <w:pStyle w:val="Akapitzlist"/>
        <w:numPr>
          <w:ilvl w:val="0"/>
          <w:numId w:val="24"/>
        </w:numPr>
        <w:spacing w:after="240" w:line="23" w:lineRule="atLeast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Wykształcenie:</w:t>
      </w:r>
      <w:r w:rsidR="00E435FD">
        <w:rPr>
          <w:rFonts w:cs="Arial"/>
          <w:szCs w:val="24"/>
        </w:rPr>
        <w:t xml:space="preserve">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2835"/>
      </w:tblGrid>
      <w:tr w:rsidR="00091AE1" w:rsidRPr="00492774" w14:paraId="016081DA" w14:textId="77777777" w:rsidTr="00091AE1">
        <w:tc>
          <w:tcPr>
            <w:tcW w:w="568" w:type="dxa"/>
            <w:vAlign w:val="center"/>
          </w:tcPr>
          <w:p w14:paraId="4CC227D0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F7E4588" w14:textId="0BCE1319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szkoły</w:t>
            </w:r>
            <w:r>
              <w:rPr>
                <w:rFonts w:ascii="Arial" w:hAnsi="Arial" w:cs="Arial"/>
                <w:sz w:val="24"/>
                <w:szCs w:val="24"/>
              </w:rPr>
              <w:t>/ uczelni</w:t>
            </w:r>
          </w:p>
        </w:tc>
        <w:tc>
          <w:tcPr>
            <w:tcW w:w="4394" w:type="dxa"/>
            <w:vAlign w:val="center"/>
          </w:tcPr>
          <w:p w14:paraId="030E3DEA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Zawód, specjalność, stopień naukowy, tytuł zawodowy, tytuł naukowy</w:t>
            </w:r>
          </w:p>
        </w:tc>
        <w:tc>
          <w:tcPr>
            <w:tcW w:w="2835" w:type="dxa"/>
            <w:vAlign w:val="center"/>
          </w:tcPr>
          <w:p w14:paraId="5469FECB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091AE1" w:rsidRPr="00492774" w14:paraId="1A9F3123" w14:textId="77777777" w:rsidTr="00091AE1">
        <w:tc>
          <w:tcPr>
            <w:tcW w:w="568" w:type="dxa"/>
            <w:vAlign w:val="center"/>
          </w:tcPr>
          <w:p w14:paraId="6E6232FA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484A9629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EA11A85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8356A2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E1" w:rsidRPr="00492774" w14:paraId="2EFFB99F" w14:textId="77777777" w:rsidTr="00091AE1">
        <w:tc>
          <w:tcPr>
            <w:tcW w:w="568" w:type="dxa"/>
            <w:vAlign w:val="center"/>
          </w:tcPr>
          <w:p w14:paraId="682CCC9A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19B21553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42A53DB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DFB3C0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E1" w:rsidRPr="00492774" w14:paraId="792EA438" w14:textId="77777777" w:rsidTr="00091AE1">
        <w:tc>
          <w:tcPr>
            <w:tcW w:w="568" w:type="dxa"/>
            <w:vAlign w:val="center"/>
          </w:tcPr>
          <w:p w14:paraId="2380DFAE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2211E4AA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507C0B3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78750A" w14:textId="77777777" w:rsidR="00091AE1" w:rsidRPr="00492774" w:rsidRDefault="00091AE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5F0344" w14:textId="77777777" w:rsidR="00530631" w:rsidRPr="00492774" w:rsidRDefault="00530631" w:rsidP="00530631">
      <w:pPr>
        <w:pStyle w:val="Akapitzlist"/>
        <w:numPr>
          <w:ilvl w:val="0"/>
          <w:numId w:val="24"/>
        </w:numPr>
        <w:spacing w:before="240" w:after="240" w:line="23" w:lineRule="atLeast"/>
        <w:ind w:left="426" w:hanging="69"/>
        <w:rPr>
          <w:rFonts w:cs="Arial"/>
          <w:szCs w:val="24"/>
        </w:rPr>
      </w:pPr>
      <w:r w:rsidRPr="00492774">
        <w:rPr>
          <w:rFonts w:cs="Arial"/>
          <w:szCs w:val="24"/>
        </w:rPr>
        <w:t>Przebieg dotychczasowego zatrudnienia: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2176"/>
        <w:gridCol w:w="2165"/>
        <w:gridCol w:w="3036"/>
        <w:gridCol w:w="2126"/>
      </w:tblGrid>
      <w:tr w:rsidR="005873A0" w:rsidRPr="00492774" w14:paraId="7657ECF8" w14:textId="1AD57399" w:rsidTr="005873A0">
        <w:tc>
          <w:tcPr>
            <w:tcW w:w="562" w:type="dxa"/>
            <w:vAlign w:val="center"/>
          </w:tcPr>
          <w:p w14:paraId="110CF231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76" w:type="dxa"/>
            <w:vAlign w:val="center"/>
          </w:tcPr>
          <w:p w14:paraId="38B3F4E7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165" w:type="dxa"/>
            <w:vAlign w:val="center"/>
          </w:tcPr>
          <w:p w14:paraId="6AC7171C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  <w:tc>
          <w:tcPr>
            <w:tcW w:w="3036" w:type="dxa"/>
            <w:vAlign w:val="center"/>
          </w:tcPr>
          <w:p w14:paraId="72CE7B2A" w14:textId="2EF9C29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Stanowisko</w:t>
            </w:r>
            <w:r w:rsidR="0068420B" w:rsidRPr="0068420B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</w:tcPr>
          <w:p w14:paraId="09C08402" w14:textId="7497D4FC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726955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5873A0" w:rsidRPr="00492774" w14:paraId="5CF798BC" w14:textId="399508E2" w:rsidTr="005873A0">
        <w:tc>
          <w:tcPr>
            <w:tcW w:w="562" w:type="dxa"/>
            <w:vAlign w:val="center"/>
          </w:tcPr>
          <w:p w14:paraId="262AE9E5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14:paraId="575BBD26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574352A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06288EB6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29CDF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3A0" w:rsidRPr="00492774" w14:paraId="6E0B674F" w14:textId="1EC8D787" w:rsidTr="005873A0">
        <w:tc>
          <w:tcPr>
            <w:tcW w:w="562" w:type="dxa"/>
            <w:vAlign w:val="center"/>
          </w:tcPr>
          <w:p w14:paraId="21AB3C1D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14:paraId="412DF9E1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1BD8024F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48DD54CF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11895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3A0" w:rsidRPr="00492774" w14:paraId="177F3323" w14:textId="3718CAFF" w:rsidTr="005873A0">
        <w:tc>
          <w:tcPr>
            <w:tcW w:w="562" w:type="dxa"/>
            <w:vAlign w:val="center"/>
          </w:tcPr>
          <w:p w14:paraId="468720EF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76" w:type="dxa"/>
            <w:vAlign w:val="center"/>
          </w:tcPr>
          <w:p w14:paraId="49074591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704B63A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4ACF8DC9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05B53" w14:textId="77777777" w:rsidR="005873A0" w:rsidRPr="00492774" w:rsidRDefault="005873A0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97466" w14:textId="1F9C7A1B" w:rsidR="00530631" w:rsidRPr="00492774" w:rsidRDefault="00530631" w:rsidP="00530631">
      <w:pPr>
        <w:pStyle w:val="Akapitzlist"/>
        <w:numPr>
          <w:ilvl w:val="0"/>
          <w:numId w:val="24"/>
        </w:numPr>
        <w:spacing w:before="240" w:after="240" w:line="23" w:lineRule="atLeast"/>
        <w:ind w:left="425" w:hanging="68"/>
        <w:rPr>
          <w:rFonts w:cs="Arial"/>
          <w:szCs w:val="24"/>
        </w:rPr>
      </w:pPr>
      <w:r w:rsidRPr="00492774">
        <w:rPr>
          <w:rFonts w:cs="Arial"/>
          <w:szCs w:val="24"/>
        </w:rPr>
        <w:t>Studia podyplomowe, szkolenia, kurs</w:t>
      </w:r>
      <w:r w:rsidR="00726955">
        <w:rPr>
          <w:rFonts w:cs="Arial"/>
          <w:szCs w:val="24"/>
        </w:rPr>
        <w:t>y</w:t>
      </w:r>
      <w:r w:rsidRPr="00492774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748"/>
        <w:gridCol w:w="4749"/>
      </w:tblGrid>
      <w:tr w:rsidR="00530631" w:rsidRPr="00492774" w14:paraId="150D3618" w14:textId="77777777" w:rsidTr="002A0C20">
        <w:tc>
          <w:tcPr>
            <w:tcW w:w="568" w:type="dxa"/>
          </w:tcPr>
          <w:p w14:paraId="025326C1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748" w:type="dxa"/>
          </w:tcPr>
          <w:p w14:paraId="4B026858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Kierunek, tytuł kursu lub szkolenia</w:t>
            </w:r>
          </w:p>
        </w:tc>
        <w:tc>
          <w:tcPr>
            <w:tcW w:w="4749" w:type="dxa"/>
          </w:tcPr>
          <w:p w14:paraId="3669D495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530631" w:rsidRPr="00492774" w14:paraId="06C3278A" w14:textId="77777777" w:rsidTr="002A0C20">
        <w:tc>
          <w:tcPr>
            <w:tcW w:w="568" w:type="dxa"/>
          </w:tcPr>
          <w:p w14:paraId="36E0E1A7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6C3DA094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3463099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631" w:rsidRPr="00492774" w14:paraId="774EA7A4" w14:textId="77777777" w:rsidTr="002A0C20">
        <w:tc>
          <w:tcPr>
            <w:tcW w:w="568" w:type="dxa"/>
          </w:tcPr>
          <w:p w14:paraId="07D09754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684A1BD9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7E1B45B8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631" w:rsidRPr="00492774" w14:paraId="02C42C4E" w14:textId="77777777" w:rsidTr="002A0C20">
        <w:tc>
          <w:tcPr>
            <w:tcW w:w="568" w:type="dxa"/>
          </w:tcPr>
          <w:p w14:paraId="1F822BE7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5FDAF0FE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6D5C2354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45745" w14:textId="7E3EBBB5" w:rsidR="00530631" w:rsidRPr="00492774" w:rsidRDefault="00530631" w:rsidP="00530631">
      <w:pPr>
        <w:pStyle w:val="Akapitzlist"/>
        <w:numPr>
          <w:ilvl w:val="0"/>
          <w:numId w:val="24"/>
        </w:numPr>
        <w:spacing w:before="240" w:after="240" w:line="23" w:lineRule="atLeast"/>
        <w:ind w:left="426" w:hanging="66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Informacje na temat realizowanych projektów </w:t>
      </w:r>
      <w:r w:rsidRPr="00ED22C0">
        <w:rPr>
          <w:rFonts w:cs="Arial"/>
          <w:szCs w:val="24"/>
        </w:rPr>
        <w:t xml:space="preserve">(w odniesieniu do pkt III ppkt </w:t>
      </w:r>
      <w:r w:rsidR="00ED22C0" w:rsidRPr="00D24B78">
        <w:rPr>
          <w:rFonts w:cs="Arial"/>
          <w:szCs w:val="24"/>
        </w:rPr>
        <w:t>5</w:t>
      </w:r>
      <w:r w:rsidRPr="00D24B78">
        <w:rPr>
          <w:rFonts w:cs="Arial"/>
          <w:szCs w:val="24"/>
        </w:rPr>
        <w:t xml:space="preserve"> </w:t>
      </w:r>
      <w:r w:rsidR="00ED22C0" w:rsidRPr="00D24B78">
        <w:rPr>
          <w:rFonts w:cs="Arial"/>
          <w:szCs w:val="24"/>
        </w:rPr>
        <w:t xml:space="preserve">i 6 </w:t>
      </w:r>
      <w:r w:rsidRPr="00ED22C0">
        <w:rPr>
          <w:rFonts w:cs="Arial"/>
          <w:szCs w:val="24"/>
        </w:rPr>
        <w:t>ogłoszenia):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4"/>
        <w:gridCol w:w="2281"/>
        <w:gridCol w:w="3222"/>
      </w:tblGrid>
      <w:tr w:rsidR="00530631" w:rsidRPr="00492774" w14:paraId="3F7FCB7C" w14:textId="77777777" w:rsidTr="002A0C20">
        <w:tc>
          <w:tcPr>
            <w:tcW w:w="568" w:type="dxa"/>
            <w:vAlign w:val="center"/>
          </w:tcPr>
          <w:p w14:paraId="64F4CEFA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94" w:type="dxa"/>
            <w:vAlign w:val="center"/>
          </w:tcPr>
          <w:p w14:paraId="1EB546A8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i tytuł projektu</w:t>
            </w:r>
          </w:p>
        </w:tc>
        <w:tc>
          <w:tcPr>
            <w:tcW w:w="2281" w:type="dxa"/>
            <w:vAlign w:val="center"/>
          </w:tcPr>
          <w:p w14:paraId="2B645BD9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Rola/ zadania uczestnika konkursu w projekcie</w:t>
            </w:r>
          </w:p>
        </w:tc>
        <w:tc>
          <w:tcPr>
            <w:tcW w:w="3222" w:type="dxa"/>
            <w:vAlign w:val="center"/>
          </w:tcPr>
          <w:p w14:paraId="44244BE1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Termin realizacji projektu</w:t>
            </w:r>
          </w:p>
        </w:tc>
      </w:tr>
      <w:tr w:rsidR="00530631" w:rsidRPr="00492774" w14:paraId="214AF862" w14:textId="77777777" w:rsidTr="002A0C20">
        <w:tc>
          <w:tcPr>
            <w:tcW w:w="568" w:type="dxa"/>
            <w:vAlign w:val="center"/>
          </w:tcPr>
          <w:p w14:paraId="24AE183C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45E47483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856A0B3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5E5FEE6F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631" w:rsidRPr="00492774" w14:paraId="7548AF1E" w14:textId="77777777" w:rsidTr="002A0C20">
        <w:tc>
          <w:tcPr>
            <w:tcW w:w="568" w:type="dxa"/>
            <w:vAlign w:val="center"/>
          </w:tcPr>
          <w:p w14:paraId="54279C32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0EA006C7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C30C740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658BC9D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631" w:rsidRPr="00492774" w14:paraId="2E8C23CA" w14:textId="77777777" w:rsidTr="002A0C20">
        <w:tc>
          <w:tcPr>
            <w:tcW w:w="568" w:type="dxa"/>
            <w:vAlign w:val="center"/>
          </w:tcPr>
          <w:p w14:paraId="00731B2C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14:paraId="5AE61178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4739020F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7110DA1B" w14:textId="77777777" w:rsidR="00530631" w:rsidRPr="00492774" w:rsidRDefault="00530631" w:rsidP="002A0C2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45B81A" w14:textId="3DAA40D3" w:rsidR="00530631" w:rsidRPr="007243C9" w:rsidRDefault="00530631" w:rsidP="00530631">
      <w:pPr>
        <w:pStyle w:val="05Uchwaa-TEKTS"/>
        <w:numPr>
          <w:ilvl w:val="0"/>
          <w:numId w:val="24"/>
        </w:numPr>
        <w:spacing w:before="240" w:after="240"/>
        <w:ind w:left="714" w:hanging="357"/>
        <w:rPr>
          <w:rFonts w:cs="Arial"/>
          <w:szCs w:val="24"/>
        </w:rPr>
      </w:pPr>
      <w:r w:rsidRPr="007243C9">
        <w:rPr>
          <w:rFonts w:cs="Arial"/>
          <w:szCs w:val="24"/>
        </w:rPr>
        <w:t xml:space="preserve">Znajomość języków obcych </w:t>
      </w:r>
      <w:r w:rsidRPr="00500A26">
        <w:rPr>
          <w:rFonts w:cs="Arial"/>
          <w:szCs w:val="24"/>
        </w:rPr>
        <w:t xml:space="preserve">(w odniesieniu do pkt II ppkt </w:t>
      </w:r>
      <w:r w:rsidR="00500A26" w:rsidRPr="00500A26">
        <w:rPr>
          <w:rFonts w:cs="Arial"/>
          <w:szCs w:val="24"/>
        </w:rPr>
        <w:t>5</w:t>
      </w:r>
      <w:r w:rsidRPr="00500A26">
        <w:rPr>
          <w:rFonts w:cs="Arial"/>
          <w:szCs w:val="24"/>
        </w:rPr>
        <w:t xml:space="preserve"> ogłoszenia)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50"/>
        <w:gridCol w:w="4755"/>
        <w:gridCol w:w="4760"/>
      </w:tblGrid>
      <w:tr w:rsidR="00530631" w:rsidRPr="00492774" w14:paraId="6699CFD7" w14:textId="77777777" w:rsidTr="002A0C20">
        <w:tc>
          <w:tcPr>
            <w:tcW w:w="522" w:type="dxa"/>
            <w:vAlign w:val="center"/>
          </w:tcPr>
          <w:p w14:paraId="7AB48E5D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Lp.</w:t>
            </w:r>
          </w:p>
        </w:tc>
        <w:tc>
          <w:tcPr>
            <w:tcW w:w="4771" w:type="dxa"/>
            <w:vAlign w:val="center"/>
          </w:tcPr>
          <w:p w14:paraId="7BC68C94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Język</w:t>
            </w:r>
          </w:p>
        </w:tc>
        <w:tc>
          <w:tcPr>
            <w:tcW w:w="4772" w:type="dxa"/>
            <w:vAlign w:val="center"/>
          </w:tcPr>
          <w:p w14:paraId="0B0C0148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Poziom zaawansowania</w:t>
            </w:r>
          </w:p>
        </w:tc>
      </w:tr>
      <w:tr w:rsidR="00530631" w:rsidRPr="00492774" w14:paraId="65ADD5D1" w14:textId="77777777" w:rsidTr="002A0C20">
        <w:tc>
          <w:tcPr>
            <w:tcW w:w="522" w:type="dxa"/>
            <w:vAlign w:val="center"/>
          </w:tcPr>
          <w:p w14:paraId="35C75D26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1.</w:t>
            </w:r>
          </w:p>
        </w:tc>
        <w:tc>
          <w:tcPr>
            <w:tcW w:w="4771" w:type="dxa"/>
            <w:vAlign w:val="center"/>
          </w:tcPr>
          <w:p w14:paraId="3C4D3FD0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7A95F390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</w:p>
        </w:tc>
      </w:tr>
      <w:tr w:rsidR="00530631" w:rsidRPr="00492774" w14:paraId="34A301A0" w14:textId="77777777" w:rsidTr="002A0C20">
        <w:tc>
          <w:tcPr>
            <w:tcW w:w="522" w:type="dxa"/>
            <w:vAlign w:val="center"/>
          </w:tcPr>
          <w:p w14:paraId="58F0B287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2.</w:t>
            </w:r>
          </w:p>
        </w:tc>
        <w:tc>
          <w:tcPr>
            <w:tcW w:w="4771" w:type="dxa"/>
            <w:vAlign w:val="center"/>
          </w:tcPr>
          <w:p w14:paraId="24FDCBB2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377C3FA9" w14:textId="77777777" w:rsidR="00530631" w:rsidRPr="00492774" w:rsidRDefault="00530631" w:rsidP="002A0C20">
            <w:pPr>
              <w:pStyle w:val="05Uchwaa-TEKTS"/>
              <w:rPr>
                <w:rFonts w:cs="Arial"/>
                <w:szCs w:val="24"/>
              </w:rPr>
            </w:pPr>
          </w:p>
        </w:tc>
      </w:tr>
    </w:tbl>
    <w:p w14:paraId="46EF2D0F" w14:textId="3D36C4D7" w:rsidR="0078182C" w:rsidRDefault="0078182C" w:rsidP="0078182C">
      <w:pPr>
        <w:pStyle w:val="05Uchwaa-TEKTS"/>
        <w:numPr>
          <w:ilvl w:val="0"/>
          <w:numId w:val="24"/>
        </w:numPr>
        <w:spacing w:before="240" w:after="240"/>
        <w:rPr>
          <w:rFonts w:cs="Arial"/>
          <w:szCs w:val="24"/>
        </w:rPr>
      </w:pPr>
      <w:r>
        <w:rPr>
          <w:rFonts w:cs="Arial"/>
          <w:szCs w:val="24"/>
        </w:rPr>
        <w:t>Inne informacje, które uczestnik post</w:t>
      </w:r>
      <w:r w:rsidR="00236AE0">
        <w:rPr>
          <w:rFonts w:cs="Arial"/>
          <w:szCs w:val="24"/>
        </w:rPr>
        <w:t>ę</w:t>
      </w:r>
      <w:r>
        <w:rPr>
          <w:rFonts w:cs="Arial"/>
          <w:szCs w:val="24"/>
        </w:rPr>
        <w:t>powania konkursowego uzna za istotne</w:t>
      </w:r>
      <w:r w:rsidR="00530631" w:rsidRPr="0049277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(pole nie</w:t>
      </w:r>
      <w:r w:rsidR="00236AE0">
        <w:rPr>
          <w:rFonts w:cs="Arial"/>
          <w:szCs w:val="24"/>
        </w:rPr>
        <w:t xml:space="preserve"> jest </w:t>
      </w:r>
      <w:r>
        <w:rPr>
          <w:rFonts w:cs="Arial"/>
          <w:szCs w:val="24"/>
        </w:rPr>
        <w:t>obowiązkowe)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8182C" w14:paraId="0E06B403" w14:textId="77777777" w:rsidTr="007867C4">
        <w:trPr>
          <w:trHeight w:val="3426"/>
        </w:trPr>
        <w:tc>
          <w:tcPr>
            <w:tcW w:w="10065" w:type="dxa"/>
          </w:tcPr>
          <w:p w14:paraId="3CE09025" w14:textId="77777777" w:rsidR="0078182C" w:rsidRDefault="0078182C" w:rsidP="0078182C">
            <w:pPr>
              <w:pStyle w:val="05Uchwaa-TEKTS"/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705E5561" w14:textId="5C1C9580" w:rsidR="00530631" w:rsidRPr="00492774" w:rsidRDefault="00530631" w:rsidP="007867C4">
      <w:pPr>
        <w:pStyle w:val="05Uchwaa-TEKTS"/>
        <w:spacing w:before="960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.........................................                       </w:t>
      </w:r>
      <w:r w:rsidR="0078182C">
        <w:rPr>
          <w:rFonts w:cs="Arial"/>
          <w:szCs w:val="24"/>
        </w:rPr>
        <w:tab/>
      </w:r>
      <w:r w:rsidRPr="00492774">
        <w:rPr>
          <w:rFonts w:cs="Arial"/>
          <w:szCs w:val="24"/>
        </w:rPr>
        <w:t xml:space="preserve">       </w:t>
      </w:r>
      <w:r w:rsidRPr="00492774">
        <w:rPr>
          <w:rFonts w:cs="Arial"/>
          <w:szCs w:val="24"/>
        </w:rPr>
        <w:tab/>
        <w:t xml:space="preserve">     .............................................     </w:t>
      </w:r>
    </w:p>
    <w:p w14:paraId="6DFE6678" w14:textId="0EF1691C" w:rsidR="007C08F9" w:rsidRDefault="00530631" w:rsidP="00530631">
      <w:pPr>
        <w:pStyle w:val="05Uchwaa-TEKTS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    </w:t>
      </w:r>
      <w:r w:rsidR="00452424">
        <w:rPr>
          <w:rFonts w:cs="Arial"/>
          <w:szCs w:val="24"/>
        </w:rPr>
        <w:t>m</w:t>
      </w:r>
      <w:r w:rsidRPr="00492774">
        <w:rPr>
          <w:rFonts w:cs="Arial"/>
          <w:szCs w:val="24"/>
        </w:rPr>
        <w:t>iejscowość</w:t>
      </w:r>
      <w:r w:rsidR="00452424">
        <w:rPr>
          <w:rFonts w:cs="Arial"/>
          <w:szCs w:val="24"/>
        </w:rPr>
        <w:t>,</w:t>
      </w:r>
      <w:r w:rsidRPr="00492774">
        <w:rPr>
          <w:rFonts w:cs="Arial"/>
          <w:szCs w:val="24"/>
        </w:rPr>
        <w:t xml:space="preserve"> data</w:t>
      </w:r>
      <w:r w:rsidR="00452424">
        <w:rPr>
          <w:rFonts w:cs="Arial"/>
          <w:szCs w:val="24"/>
        </w:rPr>
        <w:tab/>
      </w:r>
      <w:r w:rsidR="00452424">
        <w:rPr>
          <w:rFonts w:cs="Arial"/>
          <w:szCs w:val="24"/>
        </w:rPr>
        <w:tab/>
      </w:r>
      <w:r w:rsidR="00452424">
        <w:rPr>
          <w:rFonts w:cs="Arial"/>
          <w:szCs w:val="24"/>
        </w:rPr>
        <w:tab/>
      </w:r>
      <w:r w:rsidR="00452424">
        <w:rPr>
          <w:rFonts w:cs="Arial"/>
          <w:szCs w:val="24"/>
        </w:rPr>
        <w:tab/>
      </w:r>
      <w:r w:rsidR="0078182C">
        <w:rPr>
          <w:rFonts w:cs="Arial"/>
          <w:szCs w:val="24"/>
        </w:rPr>
        <w:tab/>
      </w:r>
      <w:r w:rsidR="00452424">
        <w:rPr>
          <w:rFonts w:cs="Arial"/>
          <w:szCs w:val="24"/>
        </w:rPr>
        <w:tab/>
        <w:t xml:space="preserve">czytelny </w:t>
      </w:r>
      <w:r w:rsidR="00492774">
        <w:rPr>
          <w:rFonts w:cs="Arial"/>
          <w:szCs w:val="24"/>
        </w:rPr>
        <w:t>po</w:t>
      </w:r>
      <w:r w:rsidRPr="00492774">
        <w:rPr>
          <w:rFonts w:cs="Arial"/>
          <w:szCs w:val="24"/>
        </w:rPr>
        <w:t>dpis</w:t>
      </w:r>
    </w:p>
    <w:p w14:paraId="71AEBD6E" w14:textId="05A4A818" w:rsidR="007C08F9" w:rsidRPr="00E44E3C" w:rsidRDefault="007C08F9" w:rsidP="00E44E3C">
      <w:pPr>
        <w:spacing w:after="0" w:line="240" w:lineRule="auto"/>
        <w:ind w:left="4962"/>
        <w:rPr>
          <w:rFonts w:ascii="Arial" w:hAnsi="Arial" w:cs="Arial"/>
          <w:sz w:val="22"/>
          <w:szCs w:val="24"/>
        </w:rPr>
      </w:pPr>
      <w:r>
        <w:rPr>
          <w:rFonts w:cs="Arial"/>
          <w:szCs w:val="24"/>
        </w:rPr>
        <w:br w:type="page"/>
      </w:r>
      <w:r w:rsidRPr="00E44E3C">
        <w:rPr>
          <w:rFonts w:ascii="Arial" w:hAnsi="Arial" w:cs="Arial"/>
          <w:color w:val="000000"/>
          <w:sz w:val="22"/>
          <w:szCs w:val="24"/>
        </w:rPr>
        <w:lastRenderedPageBreak/>
        <w:t>Załącznik nr 2</w:t>
      </w:r>
    </w:p>
    <w:p w14:paraId="57A627B6" w14:textId="54C1C69C" w:rsidR="007C08F9" w:rsidRPr="00E44E3C" w:rsidRDefault="007C08F9" w:rsidP="00E44E3C">
      <w:pPr>
        <w:spacing w:after="1080" w:line="240" w:lineRule="auto"/>
        <w:ind w:left="4962"/>
        <w:rPr>
          <w:rFonts w:ascii="Arial" w:hAnsi="Arial" w:cs="Arial"/>
          <w:color w:val="000000"/>
          <w:sz w:val="22"/>
          <w:szCs w:val="24"/>
        </w:rPr>
      </w:pPr>
      <w:r w:rsidRPr="00E44E3C">
        <w:rPr>
          <w:rFonts w:ascii="Arial" w:hAnsi="Arial" w:cs="Arial"/>
          <w:color w:val="000000"/>
          <w:sz w:val="22"/>
          <w:szCs w:val="24"/>
        </w:rPr>
        <w:t>do ogłoszenia konkursowego na</w:t>
      </w:r>
      <w:r w:rsidR="00996878" w:rsidRPr="00E44E3C">
        <w:rPr>
          <w:rFonts w:ascii="Arial" w:hAnsi="Arial" w:cs="Arial"/>
          <w:color w:val="000000"/>
          <w:sz w:val="22"/>
          <w:szCs w:val="24"/>
        </w:rPr>
        <w:t> </w:t>
      </w:r>
      <w:r w:rsidRPr="00E44E3C">
        <w:rPr>
          <w:rFonts w:ascii="Arial" w:hAnsi="Arial" w:cs="Arial"/>
          <w:color w:val="000000"/>
          <w:sz w:val="22"/>
          <w:szCs w:val="24"/>
        </w:rPr>
        <w:t xml:space="preserve">kandydata na stanowisko dyrektora </w:t>
      </w:r>
      <w:r w:rsidR="000B33C6" w:rsidRPr="00E44E3C">
        <w:rPr>
          <w:rFonts w:ascii="Arial" w:hAnsi="Arial" w:cs="Arial"/>
          <w:color w:val="000000"/>
          <w:sz w:val="22"/>
          <w:szCs w:val="24"/>
        </w:rPr>
        <w:t>Muzeum Pomorza Środkowego</w:t>
      </w:r>
      <w:r w:rsidRPr="00E44E3C">
        <w:rPr>
          <w:rFonts w:ascii="Arial" w:hAnsi="Arial" w:cs="Arial"/>
          <w:color w:val="000000"/>
          <w:sz w:val="22"/>
          <w:szCs w:val="24"/>
        </w:rPr>
        <w:t xml:space="preserve"> w</w:t>
      </w:r>
      <w:r w:rsidR="000B33C6" w:rsidRPr="00E44E3C">
        <w:rPr>
          <w:rFonts w:ascii="Arial" w:hAnsi="Arial" w:cs="Arial"/>
          <w:color w:val="000000"/>
          <w:sz w:val="22"/>
          <w:szCs w:val="24"/>
        </w:rPr>
        <w:t> </w:t>
      </w:r>
      <w:r w:rsidRPr="00E44E3C">
        <w:rPr>
          <w:rFonts w:ascii="Arial" w:hAnsi="Arial" w:cs="Arial"/>
          <w:color w:val="000000"/>
          <w:sz w:val="22"/>
          <w:szCs w:val="24"/>
        </w:rPr>
        <w:t>Słupsku</w:t>
      </w:r>
    </w:p>
    <w:p w14:paraId="248E75C3" w14:textId="1336E878" w:rsidR="007C08F9" w:rsidRPr="00741E43" w:rsidRDefault="007C08F9" w:rsidP="007C08F9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8487290" w14:textId="77777777" w:rsidR="007C08F9" w:rsidRPr="00741E43" w:rsidRDefault="007C08F9" w:rsidP="00674C2A">
      <w:pPr>
        <w:spacing w:after="480"/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Imię i nazwisko</w:t>
      </w:r>
    </w:p>
    <w:p w14:paraId="093E5A7E" w14:textId="77777777" w:rsidR="007C08F9" w:rsidRPr="00B206E4" w:rsidRDefault="007C08F9" w:rsidP="00B206E4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</w:p>
    <w:p w14:paraId="2C968EB9" w14:textId="35FD857C" w:rsidR="00CC0E2C" w:rsidRPr="00B66311" w:rsidRDefault="00CC0E2C" w:rsidP="00CC0E2C">
      <w:pPr>
        <w:pStyle w:val="05Uchwaa-TEKTS"/>
        <w:spacing w:after="240"/>
      </w:pPr>
      <w:r w:rsidRPr="00B66311">
        <w:t xml:space="preserve">Oświadczam, że nie byłam/em* skazana/y prawomocnym wyrokiem za umyślne przestępstwo lub umyślne przestępstwo skarbowe oraz nie byłam/em* karana/y*, w tym zakazem pełnienia funkcji kierowniczych związanych z dysponowaniem środkami publicznymi, o którym mowa w art. 31 ust. 1 pkt 4 ustawy z dnia 17 grudnia 2004 roku o odpowiedzialności za naruszenie dyscypliny finansów publicznych </w:t>
      </w:r>
      <w:r w:rsidRPr="00A03DB6">
        <w:t>(t.j. Dz.U. z 202</w:t>
      </w:r>
      <w:r w:rsidR="00A03DB6" w:rsidRPr="00A03DB6">
        <w:t>4</w:t>
      </w:r>
      <w:r w:rsidRPr="00A03DB6">
        <w:t xml:space="preserve"> r. poz. </w:t>
      </w:r>
      <w:r w:rsidR="00A03DB6" w:rsidRPr="00A03DB6">
        <w:t>104</w:t>
      </w:r>
      <w:r w:rsidRPr="00A03DB6">
        <w:t xml:space="preserve"> z późn. zm.),</w:t>
      </w:r>
      <w:r w:rsidRPr="00B66311">
        <w:t xml:space="preserve"> a także nie toczy się przeciwko mnie </w:t>
      </w:r>
      <w:r w:rsidR="00B66311" w:rsidRPr="00B66311">
        <w:t>postę</w:t>
      </w:r>
      <w:r w:rsidRPr="00B66311">
        <w:t>powanie karne lub postępowanie karne skarbowe.</w:t>
      </w:r>
    </w:p>
    <w:p w14:paraId="5128258C" w14:textId="77777777" w:rsidR="007C08F9" w:rsidRPr="00741E43" w:rsidRDefault="007C08F9" w:rsidP="00452424">
      <w:pPr>
        <w:pStyle w:val="05Uchwaa-TEKTS"/>
        <w:spacing w:after="1080"/>
      </w:pPr>
      <w:r w:rsidRPr="00741E43">
        <w:t>*Niepotrzebne skreślić</w:t>
      </w:r>
    </w:p>
    <w:p w14:paraId="484A0C6D" w14:textId="77777777" w:rsidR="007C08F9" w:rsidRPr="00741E43" w:rsidRDefault="007C08F9" w:rsidP="007C08F9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5BCBA01E" w14:textId="1D4E0FDF" w:rsidR="007C08F9" w:rsidRPr="00741E43" w:rsidRDefault="00452424" w:rsidP="00674C2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C08F9" w:rsidRPr="00741E43">
        <w:rPr>
          <w:rFonts w:ascii="Arial" w:hAnsi="Arial" w:cs="Arial"/>
          <w:sz w:val="24"/>
          <w:szCs w:val="24"/>
        </w:rPr>
        <w:t xml:space="preserve">iejscowość, data </w:t>
      </w:r>
      <w:r w:rsidR="007C08F9" w:rsidRPr="00741E43">
        <w:rPr>
          <w:rFonts w:ascii="Arial" w:hAnsi="Arial" w:cs="Arial"/>
          <w:sz w:val="24"/>
          <w:szCs w:val="24"/>
        </w:rPr>
        <w:tab/>
      </w:r>
      <w:r w:rsidR="007C08F9" w:rsidRPr="00741E43">
        <w:rPr>
          <w:rFonts w:ascii="Arial" w:hAnsi="Arial" w:cs="Arial"/>
          <w:sz w:val="24"/>
          <w:szCs w:val="24"/>
        </w:rPr>
        <w:tab/>
      </w:r>
      <w:r w:rsidR="007C08F9" w:rsidRPr="00741E43">
        <w:rPr>
          <w:rFonts w:ascii="Arial" w:hAnsi="Arial" w:cs="Arial"/>
          <w:sz w:val="24"/>
          <w:szCs w:val="24"/>
        </w:rPr>
        <w:tab/>
      </w:r>
      <w:r w:rsidR="007C08F9" w:rsidRPr="00741E43">
        <w:rPr>
          <w:rFonts w:ascii="Arial" w:hAnsi="Arial" w:cs="Arial"/>
          <w:sz w:val="24"/>
          <w:szCs w:val="24"/>
        </w:rPr>
        <w:tab/>
      </w:r>
      <w:r w:rsidR="007C08F9" w:rsidRPr="00741E43">
        <w:rPr>
          <w:rFonts w:ascii="Arial" w:hAnsi="Arial" w:cs="Arial"/>
          <w:sz w:val="24"/>
          <w:szCs w:val="24"/>
        </w:rPr>
        <w:tab/>
      </w:r>
      <w:r w:rsidR="007C08F9"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="007C08F9" w:rsidRPr="00741E43">
        <w:rPr>
          <w:rFonts w:ascii="Arial" w:hAnsi="Arial" w:cs="Arial"/>
          <w:sz w:val="24"/>
          <w:szCs w:val="24"/>
        </w:rPr>
        <w:t>zytelny podpis</w:t>
      </w:r>
    </w:p>
    <w:p w14:paraId="086A050C" w14:textId="77777777" w:rsidR="007C08F9" w:rsidRPr="00492774" w:rsidRDefault="007C08F9" w:rsidP="007C08F9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14:paraId="61439C54" w14:textId="77777777" w:rsidR="00530631" w:rsidRPr="00492774" w:rsidRDefault="00530631" w:rsidP="00530631">
      <w:pPr>
        <w:pStyle w:val="05Uchwaa-TEKTS"/>
        <w:rPr>
          <w:rFonts w:cs="Arial"/>
          <w:szCs w:val="24"/>
        </w:rPr>
      </w:pPr>
    </w:p>
    <w:p w14:paraId="0ED83312" w14:textId="77777777" w:rsidR="00530631" w:rsidRDefault="00530631">
      <w:pPr>
        <w:spacing w:after="0" w:line="240" w:lineRule="auto"/>
        <w:rPr>
          <w:rFonts w:ascii="Arial" w:hAnsi="Arial"/>
          <w:sz w:val="22"/>
        </w:rPr>
      </w:pPr>
      <w:r>
        <w:rPr>
          <w:sz w:val="22"/>
        </w:rPr>
        <w:br w:type="page"/>
      </w:r>
    </w:p>
    <w:p w14:paraId="4A3C0484" w14:textId="22CF2E2F" w:rsidR="00E30114" w:rsidRPr="00E44E3C" w:rsidRDefault="00E30114" w:rsidP="00492774">
      <w:pPr>
        <w:pStyle w:val="05Uchwaa-TEKTS"/>
        <w:spacing w:before="0" w:after="480"/>
        <w:ind w:left="4962"/>
        <w:contextualSpacing/>
        <w:rPr>
          <w:sz w:val="22"/>
        </w:rPr>
      </w:pPr>
      <w:r w:rsidRPr="00E44E3C">
        <w:rPr>
          <w:sz w:val="22"/>
        </w:rPr>
        <w:lastRenderedPageBreak/>
        <w:t xml:space="preserve">Załącznik nr </w:t>
      </w:r>
      <w:r w:rsidR="00674C2A" w:rsidRPr="00E44E3C">
        <w:rPr>
          <w:sz w:val="22"/>
        </w:rPr>
        <w:t>3</w:t>
      </w:r>
    </w:p>
    <w:p w14:paraId="7B861EB5" w14:textId="25E96689" w:rsidR="00674C2A" w:rsidRPr="00E44E3C" w:rsidRDefault="00E30114" w:rsidP="00492774">
      <w:pPr>
        <w:pStyle w:val="05Uchwaa-TEKTS"/>
        <w:spacing w:before="0" w:after="480"/>
        <w:ind w:left="4962"/>
        <w:rPr>
          <w:sz w:val="22"/>
        </w:rPr>
      </w:pPr>
      <w:r w:rsidRPr="00E44E3C">
        <w:rPr>
          <w:sz w:val="22"/>
        </w:rPr>
        <w:t>do ogłoszenia konkursowego na</w:t>
      </w:r>
      <w:r w:rsidR="00996878" w:rsidRPr="00E44E3C">
        <w:rPr>
          <w:sz w:val="22"/>
        </w:rPr>
        <w:t> </w:t>
      </w:r>
      <w:r w:rsidRPr="00E44E3C">
        <w:rPr>
          <w:sz w:val="22"/>
        </w:rPr>
        <w:t xml:space="preserve">kandydata na stanowisko dyrektora </w:t>
      </w:r>
      <w:r w:rsidR="000B33C6" w:rsidRPr="00E44E3C">
        <w:rPr>
          <w:sz w:val="22"/>
        </w:rPr>
        <w:t>Muzeum Pomorza Środkowego</w:t>
      </w:r>
      <w:r w:rsidRPr="00E44E3C">
        <w:rPr>
          <w:sz w:val="22"/>
        </w:rPr>
        <w:t xml:space="preserve"> w</w:t>
      </w:r>
      <w:r w:rsidR="000B33C6" w:rsidRPr="00E44E3C">
        <w:rPr>
          <w:sz w:val="22"/>
        </w:rPr>
        <w:t> </w:t>
      </w:r>
      <w:r w:rsidRPr="00E44E3C">
        <w:rPr>
          <w:sz w:val="22"/>
        </w:rPr>
        <w:t>Słupsku</w:t>
      </w:r>
    </w:p>
    <w:p w14:paraId="008F786F" w14:textId="77777777" w:rsidR="00674C2A" w:rsidRPr="00AC3D9D" w:rsidRDefault="00674C2A" w:rsidP="00674C2A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1B0BF1C6" w14:textId="4D7EF9D5" w:rsidR="00674C2A" w:rsidRPr="0004208C" w:rsidRDefault="00674C2A" w:rsidP="00674C2A">
      <w:pPr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t>Oświadczam, iż znane mi są obowiązki i zakazy wynikające z Ustawy z dnia 5 czerwca 1998 r. o samorządzie</w:t>
      </w:r>
      <w:r w:rsidR="000947FA">
        <w:rPr>
          <w:rFonts w:ascii="Arial" w:hAnsi="Arial" w:cs="Arial"/>
          <w:sz w:val="22"/>
          <w:szCs w:val="22"/>
        </w:rPr>
        <w:t xml:space="preserve"> województwa (t.j. Dz. U. z 2025</w:t>
      </w:r>
      <w:r w:rsidRPr="0004208C">
        <w:rPr>
          <w:rFonts w:ascii="Arial" w:hAnsi="Arial" w:cs="Arial"/>
          <w:sz w:val="22"/>
          <w:szCs w:val="22"/>
        </w:rPr>
        <w:t xml:space="preserve"> r. poz. </w:t>
      </w:r>
      <w:r w:rsidR="000947FA">
        <w:rPr>
          <w:rFonts w:ascii="Arial" w:hAnsi="Arial" w:cs="Arial"/>
          <w:sz w:val="22"/>
          <w:szCs w:val="22"/>
        </w:rPr>
        <w:t>581</w:t>
      </w:r>
      <w:r w:rsidRPr="0004208C">
        <w:rPr>
          <w:rFonts w:ascii="Arial" w:hAnsi="Arial" w:cs="Arial"/>
          <w:sz w:val="22"/>
          <w:szCs w:val="22"/>
        </w:rPr>
        <w:t>) i Ustawy z dnia 21 sierpnia 1997 r. o  ograniczeniu prowadzenia działalności gospodarczej przez osoby pełniące funkcje publiczne (t.j. Dz. U. z 202</w:t>
      </w:r>
      <w:r w:rsidR="00832571">
        <w:rPr>
          <w:rFonts w:ascii="Arial" w:hAnsi="Arial" w:cs="Arial"/>
          <w:sz w:val="22"/>
          <w:szCs w:val="22"/>
        </w:rPr>
        <w:t>5</w:t>
      </w:r>
      <w:r w:rsidRPr="0004208C">
        <w:rPr>
          <w:rFonts w:ascii="Arial" w:hAnsi="Arial" w:cs="Arial"/>
          <w:sz w:val="22"/>
          <w:szCs w:val="22"/>
        </w:rPr>
        <w:t xml:space="preserve"> r. poz. </w:t>
      </w:r>
      <w:r w:rsidR="00832571">
        <w:rPr>
          <w:rFonts w:ascii="Arial" w:hAnsi="Arial" w:cs="Arial"/>
          <w:sz w:val="22"/>
          <w:szCs w:val="22"/>
        </w:rPr>
        <w:t>499</w:t>
      </w:r>
      <w:r w:rsidRPr="0004208C">
        <w:rPr>
          <w:rFonts w:ascii="Arial" w:hAnsi="Arial" w:cs="Arial"/>
          <w:sz w:val="22"/>
          <w:szCs w:val="22"/>
        </w:rPr>
        <w:t>) dotyczące kierownika wojewódzkiej samorządowej jednostki organizacyjnej, osoby zarządzającej i członka organu zarządzającego wojewódzką osobą prawną (np. likwidator, zarząd) oraz osoby wydającej decyzje administracyjne w imieniu Marszałka Województwa, a mianowicie:</w:t>
      </w:r>
    </w:p>
    <w:p w14:paraId="344707CA" w14:textId="71D726A3" w:rsidR="00674C2A" w:rsidRPr="0004208C" w:rsidRDefault="00674C2A" w:rsidP="00674C2A">
      <w:pPr>
        <w:pStyle w:val="Akapitzlist"/>
        <w:numPr>
          <w:ilvl w:val="0"/>
          <w:numId w:val="14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Zgodnie z art. 4 ustawy z dnia 21 sierpnia 1997 r. o ograniczeniu prowadzenia działalności gospodarczej przez osoby pełniące funkcje publiczne(t.j. Dz. U. z 202</w:t>
      </w:r>
      <w:r w:rsidR="00832571">
        <w:rPr>
          <w:rFonts w:cs="Arial"/>
          <w:sz w:val="22"/>
          <w:szCs w:val="22"/>
        </w:rPr>
        <w:t>5</w:t>
      </w:r>
      <w:r w:rsidRPr="0004208C">
        <w:rPr>
          <w:rFonts w:cs="Arial"/>
          <w:sz w:val="22"/>
          <w:szCs w:val="22"/>
        </w:rPr>
        <w:t xml:space="preserve"> r. poz. </w:t>
      </w:r>
      <w:r w:rsidR="00832571">
        <w:rPr>
          <w:rFonts w:cs="Arial"/>
          <w:sz w:val="22"/>
          <w:szCs w:val="22"/>
        </w:rPr>
        <w:t>499</w:t>
      </w:r>
      <w:r w:rsidRPr="0004208C">
        <w:rPr>
          <w:rFonts w:cs="Arial"/>
          <w:sz w:val="22"/>
          <w:szCs w:val="22"/>
        </w:rPr>
        <w:t>) kierownicy wojewódzkich samorządowych jednostek organizacyjnych, osoby zarządzające i członkowie organu zarządzającego wojewódzką osobą prawną oraz osoby wydającej decyzje administracyjne w imieniu Marszałka Województwa, w okresie zajmowania stanowisk lub pełnienia funkcji nie mogą:</w:t>
      </w:r>
    </w:p>
    <w:p w14:paraId="2402AD2F" w14:textId="7A8459BD" w:rsidR="00674C2A" w:rsidRDefault="00674C2A" w:rsidP="00674C2A">
      <w:pPr>
        <w:pStyle w:val="Akapitzlist"/>
        <w:numPr>
          <w:ilvl w:val="0"/>
          <w:numId w:val="15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spółek prawa handlowego lub likwidatorami tych spółek, a także być pełnomocnikami wspólnika, </w:t>
      </w:r>
      <w:r w:rsidRPr="0004208C">
        <w:rPr>
          <w:rFonts w:cs="Arial"/>
          <w:sz w:val="22"/>
          <w:szCs w:val="22"/>
        </w:rPr>
        <w:br/>
        <w:t>o których mowa w art. 11 ust. 2 ustawy z dnia 30 sierpnia 1996 r. o komercjalizacji i niektórych uprawnieniach pracowników (</w:t>
      </w:r>
      <w:r w:rsidR="00832571">
        <w:rPr>
          <w:rFonts w:cs="Arial"/>
          <w:sz w:val="22"/>
          <w:szCs w:val="22"/>
        </w:rPr>
        <w:t xml:space="preserve">t.j. </w:t>
      </w:r>
      <w:r w:rsidRPr="0004208C">
        <w:rPr>
          <w:rFonts w:cs="Arial"/>
          <w:sz w:val="22"/>
          <w:szCs w:val="22"/>
        </w:rPr>
        <w:t>Dz. U. z 202</w:t>
      </w:r>
      <w:r w:rsidR="00832571">
        <w:rPr>
          <w:rFonts w:cs="Arial"/>
          <w:sz w:val="22"/>
          <w:szCs w:val="22"/>
        </w:rPr>
        <w:t>4</w:t>
      </w:r>
      <w:r w:rsidRPr="0004208C">
        <w:rPr>
          <w:rFonts w:cs="Arial"/>
          <w:sz w:val="22"/>
          <w:szCs w:val="22"/>
        </w:rPr>
        <w:t xml:space="preserve"> r. poz. </w:t>
      </w:r>
      <w:r w:rsidR="00832571">
        <w:rPr>
          <w:rFonts w:cs="Arial"/>
          <w:sz w:val="22"/>
          <w:szCs w:val="22"/>
        </w:rPr>
        <w:t>1198 z późn. zm.</w:t>
      </w:r>
      <w:r w:rsidRPr="0004208C">
        <w:rPr>
          <w:rFonts w:cs="Arial"/>
          <w:sz w:val="22"/>
          <w:szCs w:val="22"/>
        </w:rPr>
        <w:t>);</w:t>
      </w:r>
    </w:p>
    <w:p w14:paraId="15BAA946" w14:textId="77777777" w:rsidR="00674C2A" w:rsidRPr="00F12B5D" w:rsidRDefault="00674C2A" w:rsidP="00674C2A">
      <w:pPr>
        <w:spacing w:line="271" w:lineRule="auto"/>
        <w:ind w:left="641" w:hanging="357"/>
        <w:outlineLvl w:val="1"/>
        <w:rPr>
          <w:rFonts w:ascii="Arial" w:hAnsi="Arial" w:cs="Arial"/>
          <w:sz w:val="22"/>
          <w:szCs w:val="22"/>
        </w:rPr>
      </w:pPr>
      <w:r w:rsidRPr="00F12B5D">
        <w:rPr>
          <w:rFonts w:ascii="Arial" w:hAnsi="Arial" w:cs="Arial"/>
          <w:sz w:val="22"/>
          <w:szCs w:val="22"/>
        </w:rPr>
        <w:t>1a) być syndykami lub zastępcami syndyków w postępowaniu upadłościowym lub nadzorcami lub zarządcami w postępowaniu restrukturyzacyjnym;</w:t>
      </w:r>
    </w:p>
    <w:p w14:paraId="34FC9F4F" w14:textId="77777777" w:rsidR="00674C2A" w:rsidRPr="0004208C" w:rsidRDefault="00674C2A" w:rsidP="00674C2A">
      <w:pPr>
        <w:pStyle w:val="Akapitzlist"/>
        <w:numPr>
          <w:ilvl w:val="0"/>
          <w:numId w:val="15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zatrudnione lub wykonywać innych zajęć w spółkach prawa handlowego, które mogłyby wywołać podejrzenie o ich stronniczość lub interesowność;</w:t>
      </w:r>
    </w:p>
    <w:p w14:paraId="5A7876B9" w14:textId="77777777" w:rsidR="00674C2A" w:rsidRPr="0004208C" w:rsidRDefault="00674C2A" w:rsidP="00674C2A">
      <w:pPr>
        <w:pStyle w:val="Akapitzlist"/>
        <w:numPr>
          <w:ilvl w:val="0"/>
          <w:numId w:val="15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spółdzielni, </w:t>
      </w:r>
      <w:r w:rsidRPr="0004208C">
        <w:rPr>
          <w:rFonts w:cs="Arial"/>
          <w:sz w:val="22"/>
          <w:szCs w:val="22"/>
        </w:rPr>
        <w:br/>
        <w:t>z wyjątkiem rad nadzorczych spółdzielni mieszkaniowych;</w:t>
      </w:r>
    </w:p>
    <w:p w14:paraId="5A6F714F" w14:textId="77777777" w:rsidR="00674C2A" w:rsidRPr="0004208C" w:rsidRDefault="00674C2A" w:rsidP="00674C2A">
      <w:pPr>
        <w:pStyle w:val="Akapitzlist"/>
        <w:numPr>
          <w:ilvl w:val="0"/>
          <w:numId w:val="15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członkami zarządów fundacji prowadzących działalność gospodarczą;</w:t>
      </w:r>
    </w:p>
    <w:p w14:paraId="005ABA9F" w14:textId="77777777" w:rsidR="00674C2A" w:rsidRPr="0004208C" w:rsidRDefault="00674C2A" w:rsidP="00674C2A">
      <w:pPr>
        <w:pStyle w:val="Akapitzlist"/>
        <w:numPr>
          <w:ilvl w:val="0"/>
          <w:numId w:val="15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posiadać w spółkach prawa handlowego więcej niż 10% akcji lub udziały przedstawiające więcej niż 10% kapitału zakładowego - w każdej z tych spółek;</w:t>
      </w:r>
    </w:p>
    <w:p w14:paraId="33B60DD9" w14:textId="77777777" w:rsidR="00674C2A" w:rsidRPr="0004208C" w:rsidRDefault="00674C2A" w:rsidP="00674C2A">
      <w:pPr>
        <w:pStyle w:val="Akapitzlist"/>
        <w:numPr>
          <w:ilvl w:val="0"/>
          <w:numId w:val="15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prowadzić działalności gospodarczej na własny rachunek lub wspólnie z innymi osobami, a także zarządzać taką działalnością lub być przedstawicielem czy pełnomocnikiem w prowadzeniu takiej działalności; nie dotyczy to działalności wytwórczej w rolnictwie w zakresie produkcji roślinnej i zwierzęcej, w formie i zakresie gospodarstwa rodzinnego, a także pełnienia funkcji członka zarządu na podstawie umowy o świadczenie usług zarządzania, o której mowa w art. 5 ust. 1 pkt 1 ustawy </w:t>
      </w:r>
      <w:r w:rsidRPr="0004208C">
        <w:rPr>
          <w:rFonts w:cs="Arial"/>
          <w:sz w:val="22"/>
          <w:szCs w:val="22"/>
        </w:rPr>
        <w:br/>
        <w:t xml:space="preserve">z dnia 9 czerwca 2016 r. o zasadach kształtowania wynagrodzeń osób kierujących niektórymi spółkami (Dz. U. z 2020 r. poz. 1907 </w:t>
      </w:r>
      <w:r w:rsidRPr="00B32B53">
        <w:rPr>
          <w:rFonts w:cs="Arial"/>
          <w:sz w:val="22"/>
          <w:szCs w:val="22"/>
        </w:rPr>
        <w:t>z późn. zm.</w:t>
      </w:r>
      <w:r w:rsidRPr="0004208C">
        <w:rPr>
          <w:rFonts w:cs="Arial"/>
          <w:sz w:val="22"/>
          <w:szCs w:val="22"/>
        </w:rPr>
        <w:t>).</w:t>
      </w:r>
    </w:p>
    <w:p w14:paraId="6A3E1E7D" w14:textId="77777777" w:rsidR="00674C2A" w:rsidRPr="0004208C" w:rsidRDefault="00674C2A" w:rsidP="00674C2A">
      <w:pPr>
        <w:pageBreakBefore/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lastRenderedPageBreak/>
        <w:t xml:space="preserve">Zakaz zajmowania stanowisk w organach spółek, o których mowa w art. 4 pkt 1, nie dotyczy osób wymienionych w art. 2 pkt 1, 2, 3a, 3c i 6-10, ustawy z dnia 21 sierpnia 1997 r. </w:t>
      </w:r>
      <w:r w:rsidRPr="0004208C">
        <w:rPr>
          <w:rFonts w:ascii="Arial" w:hAnsi="Arial" w:cs="Arial"/>
          <w:sz w:val="22"/>
          <w:szCs w:val="22"/>
        </w:rPr>
        <w:br/>
        <w:t>o ograniczeniu prowadzenia działalności gospodarczej przez osoby pełniące funkcje publiczne, o ile zostały wskazane przez: Skarb Państwa, inne państwowe osoby prawne, spółki z udziałem Skarbu Państwa, jednostki samorządu terytorialnego, ich związki lub inne osoby prawne jednostek samorządu terytorialnego lub związek metropolitalny; osoby te nie mogą zostać wskazane do więcej niż dwóch spółek prawa handlowego z udziałem podmiotów wskazujących te osoby (art. 6 ust. 1).</w:t>
      </w:r>
    </w:p>
    <w:p w14:paraId="6C2495C5" w14:textId="77777777" w:rsidR="00674C2A" w:rsidRPr="0004208C" w:rsidRDefault="00674C2A" w:rsidP="00674C2A">
      <w:pPr>
        <w:pStyle w:val="Akapitzlist"/>
        <w:numPr>
          <w:ilvl w:val="0"/>
          <w:numId w:val="14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Małżonkowie kierowników wojewódzkich samorządowych jednostek organizacyjnych, osób zarządzających i członków organu zarządzającego wojewódzką osobą prawną nie mogą być członkami władz zarządzających lub kontrolnych i rewizyjnych ani pełnomocnikami spółek handlowych z udziałem wojewódzkich osób prawnych lub przedsiębiorców, w których uczestniczą takie osoby. Wybór lub powołanie tych osób na te funkcje są z mocy prawa nieważne. (art. 27b ust. 3 ustawy o samorządzie województwa); jeżeli wybór lub powołanie, o których mowa w art. 27b ust. 3, nastąpiły przed powołaniem na stanowisko kierownika wojewódzkiej samorządowej jednostki organizacyjnej, osoby zarządzającej i członka organu zarządzającego wojewódzką osobą prawną, jest się zobowiązanym do zrzeczenia się stanowiska lub funkcji w terminie 3 miesięcy od dnia powołania na stanowisko. W razie niezrzeczenia się stanowiska lub funkcji małżonek traci je z mocy prawa po upływie terminu, o którym mowa w zdaniu pierwszym (art. 27b ust. </w:t>
      </w:r>
      <w:r w:rsidRPr="0004208C">
        <w:rPr>
          <w:rFonts w:cs="Arial"/>
          <w:sz w:val="22"/>
          <w:szCs w:val="22"/>
        </w:rPr>
        <w:br/>
        <w:t>4 ustawy o samorządzie województwa).</w:t>
      </w:r>
    </w:p>
    <w:p w14:paraId="5292AA24" w14:textId="77777777" w:rsidR="00674C2A" w:rsidRPr="0004208C" w:rsidRDefault="00674C2A" w:rsidP="00674C2A">
      <w:pPr>
        <w:pStyle w:val="Akapitzlist"/>
        <w:numPr>
          <w:ilvl w:val="0"/>
          <w:numId w:val="14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Ponadto istnieje obowiązek złożenia przez kierownika wojewódzkiej samorządowej jednostki organizacyjnej, osobę zarządzającą i członka organu zarządzającego wojewódzką osobą prawną oraz osobę wydającą decyzje administracyjne w imieniu Marszałka Województwa oświadczenia majątkowego dotyczącego jego majątku odrębnego oraz majątku objętego małżeńską wspólnością majątkową (art. 27c ustawy </w:t>
      </w:r>
      <w:r w:rsidRPr="0004208C">
        <w:rPr>
          <w:rFonts w:cs="Arial"/>
          <w:sz w:val="22"/>
          <w:szCs w:val="22"/>
        </w:rPr>
        <w:br/>
        <w:t>o samorządzie województwa).</w:t>
      </w:r>
    </w:p>
    <w:p w14:paraId="5F95FF6B" w14:textId="77777777" w:rsidR="00674C2A" w:rsidRPr="0004208C" w:rsidRDefault="00674C2A" w:rsidP="00452424">
      <w:pPr>
        <w:pStyle w:val="Akapitzlist"/>
        <w:numPr>
          <w:ilvl w:val="0"/>
          <w:numId w:val="14"/>
        </w:numPr>
        <w:spacing w:before="0" w:after="108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Kierownika wojewódzkiej samorządowej jednostki organizacyjnej, osobę zarządzającą </w:t>
      </w:r>
      <w:r w:rsidRPr="0004208C">
        <w:rPr>
          <w:rFonts w:cs="Arial"/>
          <w:sz w:val="22"/>
          <w:szCs w:val="22"/>
        </w:rPr>
        <w:br/>
        <w:t>i członka organu zarządzającego wojewódzką osobą prawną oraz osobę wydającą decyzje administracyjne w imieniu Marszałka Województwa w trakcie pełnienia funkcji lub trwania zatrudnienia oraz przez okres 3 lat po zakończeniu pełnienia funkcji lub ustaniu zatrudnienia obowiązuje zakaz przyjęcia jakiegokolwiek świadczenia o charakterze majątkowym, nieodpłatnie lub odpłatnie, w wysokości niższej od jego rzeczywistej wartości od podmiotu lub podmiotu od niego zależnego, jeżeli brało się udział w wydaniu rozstrzygnięcia w sprawach indywidualnych dotyczących tego podmiotu, miało bezpośredni wpływ na jego treść (art. 27h ustawy o samorządzie województwa).</w:t>
      </w:r>
    </w:p>
    <w:p w14:paraId="1116CF4D" w14:textId="77777777" w:rsidR="00452424" w:rsidRPr="00452424" w:rsidRDefault="00452424" w:rsidP="00452424">
      <w:pPr>
        <w:pStyle w:val="05Uchwaa-TEKTS"/>
      </w:pPr>
      <w:r w:rsidRPr="00452424">
        <w:t>…………………………………</w:t>
      </w:r>
      <w:r w:rsidRPr="00452424">
        <w:tab/>
      </w:r>
      <w:r w:rsidRPr="00452424">
        <w:tab/>
      </w:r>
      <w:r w:rsidRPr="00452424">
        <w:tab/>
      </w:r>
      <w:r w:rsidRPr="00452424">
        <w:tab/>
        <w:t>…………………………………</w:t>
      </w:r>
    </w:p>
    <w:p w14:paraId="40CA4CF5" w14:textId="1B716A4C" w:rsidR="00674C2A" w:rsidRDefault="00452424" w:rsidP="00500A6A">
      <w:pPr>
        <w:pStyle w:val="05Uchwaa-TEKTS"/>
        <w:ind w:firstLine="709"/>
        <w:rPr>
          <w:rFonts w:cs="Arial"/>
          <w:b/>
          <w:spacing w:val="20"/>
          <w:sz w:val="28"/>
          <w:szCs w:val="28"/>
        </w:rPr>
      </w:pPr>
      <w:r>
        <w:t>m</w:t>
      </w:r>
      <w:r w:rsidRPr="00452424">
        <w:t xml:space="preserve">iejscowość, data </w:t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>
        <w:t>c</w:t>
      </w:r>
      <w:r w:rsidRPr="00452424">
        <w:t>zytelny podpis</w:t>
      </w:r>
    </w:p>
    <w:p w14:paraId="3BB15EEF" w14:textId="12CEB50E" w:rsidR="00500A6A" w:rsidRPr="00E44E3C" w:rsidRDefault="007F6352" w:rsidP="00996878">
      <w:pPr>
        <w:pStyle w:val="05Uchwaa-TEKTS"/>
        <w:spacing w:before="0" w:after="480"/>
        <w:ind w:left="4962"/>
        <w:contextualSpacing/>
        <w:rPr>
          <w:sz w:val="22"/>
        </w:rPr>
      </w:pPr>
      <w:r>
        <w:rPr>
          <w:rFonts w:cs="Arial"/>
          <w:b/>
          <w:spacing w:val="20"/>
          <w:sz w:val="28"/>
          <w:szCs w:val="28"/>
        </w:rPr>
        <w:br w:type="page"/>
      </w:r>
      <w:r w:rsidR="00500A6A" w:rsidRPr="00E44E3C">
        <w:rPr>
          <w:sz w:val="22"/>
        </w:rPr>
        <w:lastRenderedPageBreak/>
        <w:t xml:space="preserve">Załącznik nr </w:t>
      </w:r>
      <w:r w:rsidR="00B206E4" w:rsidRPr="00E44E3C">
        <w:rPr>
          <w:sz w:val="22"/>
        </w:rPr>
        <w:t>4</w:t>
      </w:r>
    </w:p>
    <w:p w14:paraId="1E93DAC8" w14:textId="5A366558" w:rsidR="00500A6A" w:rsidRPr="00E44E3C" w:rsidRDefault="00500A6A" w:rsidP="00996878">
      <w:pPr>
        <w:pStyle w:val="05Uchwaa-TEKTS"/>
        <w:spacing w:before="0" w:after="480"/>
        <w:ind w:left="4962"/>
        <w:rPr>
          <w:sz w:val="22"/>
        </w:rPr>
      </w:pPr>
      <w:r w:rsidRPr="00E44E3C">
        <w:rPr>
          <w:sz w:val="22"/>
        </w:rPr>
        <w:t>do ogłoszenia konkursowego na</w:t>
      </w:r>
      <w:r w:rsidR="00996878" w:rsidRPr="00E44E3C">
        <w:rPr>
          <w:sz w:val="22"/>
        </w:rPr>
        <w:t> </w:t>
      </w:r>
      <w:r w:rsidRPr="00E44E3C">
        <w:rPr>
          <w:sz w:val="22"/>
        </w:rPr>
        <w:t xml:space="preserve">kandydata na stanowisko dyrektora </w:t>
      </w:r>
      <w:r w:rsidR="000B33C6" w:rsidRPr="00E44E3C">
        <w:rPr>
          <w:sz w:val="22"/>
        </w:rPr>
        <w:t>Muzeum Pomorza Środkowego</w:t>
      </w:r>
      <w:r w:rsidRPr="00E44E3C">
        <w:rPr>
          <w:sz w:val="22"/>
        </w:rPr>
        <w:t xml:space="preserve"> w</w:t>
      </w:r>
      <w:r w:rsidR="000B33C6" w:rsidRPr="00E44E3C">
        <w:rPr>
          <w:sz w:val="22"/>
        </w:rPr>
        <w:t> </w:t>
      </w:r>
      <w:r w:rsidRPr="00E44E3C">
        <w:rPr>
          <w:sz w:val="22"/>
        </w:rPr>
        <w:t>Słupsku</w:t>
      </w:r>
    </w:p>
    <w:p w14:paraId="7E2D43BC" w14:textId="77777777" w:rsidR="00B206E4" w:rsidRPr="00AC3D9D" w:rsidRDefault="00B206E4" w:rsidP="00B206E4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1BEE5D29" w14:textId="75E4BBC5" w:rsidR="00B206E4" w:rsidRPr="00B206E4" w:rsidRDefault="00B206E4" w:rsidP="00B206E4">
      <w:pPr>
        <w:pStyle w:val="05Uchwaa-TEKTS"/>
        <w:spacing w:after="1080"/>
      </w:pPr>
      <w:r w:rsidRPr="00B206E4">
        <w:t>Wykazuję znajomość języka</w:t>
      </w:r>
      <w:r w:rsidRPr="00B206E4">
        <w:rPr>
          <w:rStyle w:val="Odwoanieprzypisudolnego"/>
          <w:vertAlign w:val="baseline"/>
        </w:rPr>
        <w:footnoteReference w:customMarkFollows="1" w:id="3"/>
        <w:sym w:font="Symbol" w:char="F02A"/>
      </w:r>
      <w:r w:rsidRPr="00B206E4">
        <w:t xml:space="preserve"> …………….… w stopniu pozwalającym na swobodną komunikację w mowie i w piśmie.</w:t>
      </w:r>
    </w:p>
    <w:p w14:paraId="3BD41DC4" w14:textId="77777777" w:rsidR="00B206E4" w:rsidRPr="00741E43" w:rsidRDefault="00B206E4" w:rsidP="00B206E4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5386AE30" w14:textId="77777777" w:rsidR="00B206E4" w:rsidRPr="00741E43" w:rsidRDefault="00B206E4" w:rsidP="00B206E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59F0B541" w14:textId="293CE9F9" w:rsidR="007F6352" w:rsidRDefault="007F6352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7ECF20E4" w14:textId="77777777" w:rsidR="00B206E4" w:rsidRDefault="00B206E4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br w:type="page"/>
      </w:r>
    </w:p>
    <w:p w14:paraId="4D39EAC4" w14:textId="0EE50639" w:rsidR="00E30114" w:rsidRPr="00E44E3C" w:rsidRDefault="00E30114" w:rsidP="00996878">
      <w:pPr>
        <w:pStyle w:val="05Uchwaa-TEKTS"/>
        <w:spacing w:before="0" w:after="480"/>
        <w:ind w:left="4962"/>
        <w:contextualSpacing/>
        <w:rPr>
          <w:sz w:val="22"/>
          <w:szCs w:val="24"/>
        </w:rPr>
      </w:pPr>
      <w:bookmarkStart w:id="0" w:name="_GoBack"/>
      <w:r w:rsidRPr="00E44E3C">
        <w:rPr>
          <w:sz w:val="22"/>
          <w:szCs w:val="24"/>
        </w:rPr>
        <w:lastRenderedPageBreak/>
        <w:t xml:space="preserve">Załącznik nr </w:t>
      </w:r>
      <w:r w:rsidR="00B206E4" w:rsidRPr="00E44E3C">
        <w:rPr>
          <w:sz w:val="22"/>
          <w:szCs w:val="24"/>
        </w:rPr>
        <w:t>5</w:t>
      </w:r>
    </w:p>
    <w:p w14:paraId="0138FC9E" w14:textId="27756327" w:rsidR="00E30114" w:rsidRPr="00E44E3C" w:rsidRDefault="00E30114" w:rsidP="00996878">
      <w:pPr>
        <w:pStyle w:val="05Uchwaa-TEKTS"/>
        <w:spacing w:before="0" w:after="480"/>
        <w:ind w:left="4962"/>
        <w:rPr>
          <w:rFonts w:cs="Arial"/>
          <w:b/>
          <w:spacing w:val="20"/>
          <w:sz w:val="22"/>
          <w:szCs w:val="24"/>
        </w:rPr>
      </w:pPr>
      <w:r w:rsidRPr="00E44E3C">
        <w:rPr>
          <w:sz w:val="22"/>
          <w:szCs w:val="24"/>
        </w:rPr>
        <w:t>do ogłoszenia konkursowego na</w:t>
      </w:r>
      <w:r w:rsidR="00996878" w:rsidRPr="00E44E3C">
        <w:rPr>
          <w:sz w:val="22"/>
          <w:szCs w:val="24"/>
        </w:rPr>
        <w:t> </w:t>
      </w:r>
      <w:r w:rsidRPr="00E44E3C">
        <w:rPr>
          <w:sz w:val="22"/>
          <w:szCs w:val="24"/>
        </w:rPr>
        <w:t xml:space="preserve">kandydata na stanowisko dyrektora </w:t>
      </w:r>
      <w:r w:rsidR="000B33C6" w:rsidRPr="00E44E3C">
        <w:rPr>
          <w:sz w:val="22"/>
          <w:szCs w:val="24"/>
        </w:rPr>
        <w:t>Muzeum Pomorza Środkowego</w:t>
      </w:r>
      <w:r w:rsidRPr="00E44E3C">
        <w:rPr>
          <w:sz w:val="22"/>
          <w:szCs w:val="24"/>
        </w:rPr>
        <w:t xml:space="preserve"> w</w:t>
      </w:r>
      <w:r w:rsidR="000B33C6" w:rsidRPr="00E44E3C">
        <w:rPr>
          <w:sz w:val="22"/>
          <w:szCs w:val="24"/>
        </w:rPr>
        <w:t> </w:t>
      </w:r>
      <w:r w:rsidRPr="00E44E3C">
        <w:rPr>
          <w:sz w:val="22"/>
          <w:szCs w:val="24"/>
        </w:rPr>
        <w:t>Słupsku</w:t>
      </w:r>
    </w:p>
    <w:bookmarkEnd w:id="0"/>
    <w:p w14:paraId="18143E00" w14:textId="5246061C" w:rsidR="00AD5C09" w:rsidRPr="00B206E4" w:rsidRDefault="005D0DFE" w:rsidP="00B206E4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  <w:r w:rsidRPr="00B206E4">
        <w:rPr>
          <w:rStyle w:val="Odwoanieprzypisudolnego"/>
          <w:sz w:val="28"/>
          <w:szCs w:val="28"/>
        </w:rPr>
        <w:footnoteReference w:customMarkFollows="1" w:id="4"/>
        <w:sym w:font="Symbol" w:char="F02A"/>
      </w:r>
    </w:p>
    <w:p w14:paraId="32A73930" w14:textId="311ADA57" w:rsidR="007243C9" w:rsidRPr="00331490" w:rsidRDefault="00AD5C09" w:rsidP="00B206E4">
      <w:pPr>
        <w:pStyle w:val="05Uchwaa-TEKTS"/>
        <w:spacing w:after="1080"/>
      </w:pPr>
      <w:r w:rsidRPr="00331490">
        <w:t>Oświadczam, że znam język polski w stopniu pozwalającym na swobodną</w:t>
      </w:r>
      <w:r w:rsidR="00B03ABB" w:rsidRPr="00331490">
        <w:t xml:space="preserve"> </w:t>
      </w:r>
      <w:r w:rsidRPr="00331490">
        <w:t>komunikację</w:t>
      </w:r>
      <w:r w:rsidR="00791482">
        <w:t xml:space="preserve"> w mowie i piśmie.</w:t>
      </w:r>
    </w:p>
    <w:p w14:paraId="381C7D86" w14:textId="1594E2D8" w:rsidR="00AD5C09" w:rsidRPr="00331490" w:rsidRDefault="00AD5C09" w:rsidP="00AD5C09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>…………………………………</w:t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</w:r>
      <w:r w:rsidR="00443CCD" w:rsidRPr="00331490">
        <w:rPr>
          <w:rFonts w:ascii="Arial" w:hAnsi="Arial" w:cs="Arial"/>
          <w:sz w:val="24"/>
          <w:szCs w:val="24"/>
        </w:rPr>
        <w:t>………</w:t>
      </w:r>
      <w:r w:rsidRPr="00331490">
        <w:rPr>
          <w:rFonts w:ascii="Arial" w:hAnsi="Arial" w:cs="Arial"/>
          <w:sz w:val="24"/>
          <w:szCs w:val="24"/>
        </w:rPr>
        <w:t>…………………………………</w:t>
      </w:r>
    </w:p>
    <w:p w14:paraId="2129138A" w14:textId="51165141" w:rsidR="007867C4" w:rsidRDefault="00443CCD" w:rsidP="00707E92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 xml:space="preserve">      m</w:t>
      </w:r>
      <w:r w:rsidR="00AD5C09" w:rsidRPr="00331490">
        <w:rPr>
          <w:rFonts w:ascii="Arial" w:hAnsi="Arial" w:cs="Arial"/>
          <w:sz w:val="24"/>
          <w:szCs w:val="24"/>
        </w:rPr>
        <w:t xml:space="preserve">iejscowość, data </w:t>
      </w:r>
      <w:r w:rsidR="00B206E4">
        <w:rPr>
          <w:rFonts w:ascii="Arial" w:hAnsi="Arial" w:cs="Arial"/>
          <w:sz w:val="24"/>
          <w:szCs w:val="24"/>
        </w:rPr>
        <w:tab/>
      </w:r>
      <w:r w:rsidR="00B206E4">
        <w:rPr>
          <w:rFonts w:ascii="Arial" w:hAnsi="Arial" w:cs="Arial"/>
          <w:sz w:val="24"/>
          <w:szCs w:val="24"/>
        </w:rPr>
        <w:tab/>
      </w:r>
      <w:r w:rsidR="00B206E4">
        <w:rPr>
          <w:rFonts w:ascii="Arial" w:hAnsi="Arial" w:cs="Arial"/>
          <w:sz w:val="24"/>
          <w:szCs w:val="24"/>
        </w:rPr>
        <w:tab/>
      </w:r>
      <w:r w:rsidR="00B206E4">
        <w:rPr>
          <w:rFonts w:ascii="Arial" w:hAnsi="Arial" w:cs="Arial"/>
          <w:sz w:val="24"/>
          <w:szCs w:val="24"/>
        </w:rPr>
        <w:tab/>
      </w:r>
      <w:r w:rsidR="00B206E4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>c</w:t>
      </w:r>
      <w:r w:rsidR="00AD5C09" w:rsidRPr="00331490">
        <w:rPr>
          <w:rFonts w:ascii="Arial" w:hAnsi="Arial" w:cs="Arial"/>
          <w:sz w:val="24"/>
          <w:szCs w:val="24"/>
        </w:rPr>
        <w:t>zytelny podpis</w:t>
      </w:r>
    </w:p>
    <w:sectPr w:rsidR="007867C4" w:rsidSect="00307AF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761C" w14:textId="77777777" w:rsidR="00571F46" w:rsidRDefault="00571F46" w:rsidP="00987FA0">
      <w:pPr>
        <w:spacing w:after="0" w:line="240" w:lineRule="auto"/>
      </w:pPr>
      <w:r>
        <w:separator/>
      </w:r>
    </w:p>
  </w:endnote>
  <w:endnote w:type="continuationSeparator" w:id="0">
    <w:p w14:paraId="5C206E67" w14:textId="77777777" w:rsidR="00571F46" w:rsidRDefault="00571F46" w:rsidP="0098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884572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702947327"/>
          <w:docPartObj>
            <w:docPartGallery w:val="Page Numbers (Top of Page)"/>
            <w:docPartUnique/>
          </w:docPartObj>
        </w:sdtPr>
        <w:sdtEndPr/>
        <w:sdtContent>
          <w:p w14:paraId="461EB43D" w14:textId="002E94C2" w:rsidR="00925B6D" w:rsidRPr="00925B6D" w:rsidRDefault="00925B6D" w:rsidP="00925B6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B6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25B6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25B6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25B6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44E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925B6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25B6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07E9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7BD1" w14:textId="77777777" w:rsidR="00571F46" w:rsidRDefault="00571F46" w:rsidP="00987FA0">
      <w:pPr>
        <w:spacing w:after="0" w:line="240" w:lineRule="auto"/>
      </w:pPr>
      <w:r>
        <w:separator/>
      </w:r>
    </w:p>
  </w:footnote>
  <w:footnote w:type="continuationSeparator" w:id="0">
    <w:p w14:paraId="3FE64F6D" w14:textId="77777777" w:rsidR="00571F46" w:rsidRDefault="00571F46" w:rsidP="00987FA0">
      <w:pPr>
        <w:spacing w:after="0" w:line="240" w:lineRule="auto"/>
      </w:pPr>
      <w:r>
        <w:continuationSeparator/>
      </w:r>
    </w:p>
  </w:footnote>
  <w:footnote w:id="1">
    <w:p w14:paraId="2517EE1D" w14:textId="1A3DC644" w:rsidR="0028333B" w:rsidRDefault="0028333B" w:rsidP="0068420B">
      <w:pPr>
        <w:pStyle w:val="05Uchwaa-TEKTS"/>
      </w:pPr>
      <w:r w:rsidRPr="0068420B">
        <w:rPr>
          <w:rStyle w:val="Odwoanieprzypisudolnego"/>
          <w:sz w:val="20"/>
        </w:rPr>
        <w:footnoteRef/>
      </w:r>
      <w:r w:rsidRPr="00795E5E">
        <w:t xml:space="preserve"> </w:t>
      </w:r>
      <w:r w:rsidR="00AD122D" w:rsidRPr="00795E5E">
        <w:rPr>
          <w:rFonts w:cs="Arial"/>
          <w:sz w:val="20"/>
        </w:rPr>
        <w:t>k</w:t>
      </w:r>
      <w:r w:rsidRPr="00795E5E">
        <w:rPr>
          <w:rFonts w:cs="Arial"/>
          <w:sz w:val="20"/>
        </w:rPr>
        <w:t>orespondencja z uczestnikami konkursu prowadzona będzie z uwzględnieniem danych</w:t>
      </w:r>
      <w:r w:rsidR="00877269">
        <w:rPr>
          <w:rFonts w:cs="Arial"/>
          <w:sz w:val="20"/>
        </w:rPr>
        <w:t xml:space="preserve"> </w:t>
      </w:r>
      <w:r w:rsidRPr="00795E5E">
        <w:rPr>
          <w:rFonts w:cs="Arial"/>
          <w:sz w:val="20"/>
        </w:rPr>
        <w:t>kontaktowych</w:t>
      </w:r>
      <w:r w:rsidR="000B33C6">
        <w:rPr>
          <w:rFonts w:cs="Arial"/>
          <w:sz w:val="20"/>
        </w:rPr>
        <w:t xml:space="preserve"> </w:t>
      </w:r>
      <w:r w:rsidRPr="00795E5E">
        <w:rPr>
          <w:rFonts w:cs="Arial"/>
          <w:sz w:val="20"/>
        </w:rPr>
        <w:t>przez nich wskazanych.</w:t>
      </w:r>
    </w:p>
  </w:footnote>
  <w:footnote w:id="2">
    <w:p w14:paraId="3EAAD4C7" w14:textId="20AFA351" w:rsidR="0068420B" w:rsidRPr="0068420B" w:rsidRDefault="0068420B">
      <w:pPr>
        <w:pStyle w:val="Tekstprzypisudolnego"/>
        <w:rPr>
          <w:rFonts w:ascii="Arial" w:hAnsi="Arial" w:cs="Arial"/>
        </w:rPr>
      </w:pPr>
      <w:r w:rsidRPr="0068420B">
        <w:rPr>
          <w:rStyle w:val="Odwoanieprzypisudolnego"/>
          <w:rFonts w:ascii="Arial" w:hAnsi="Arial" w:cs="Arial"/>
        </w:rPr>
        <w:footnoteRef/>
      </w:r>
      <w:r w:rsidRPr="00684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68420B">
        <w:rPr>
          <w:rFonts w:ascii="Arial" w:hAnsi="Arial" w:cs="Arial"/>
        </w:rPr>
        <w:t xml:space="preserve"> przypadku zmiany stanowiska w instytucji należy wyodrębnić okresy zatrudnienia na poszczególnych stanowiskach.</w:t>
      </w:r>
    </w:p>
  </w:footnote>
  <w:footnote w:id="3">
    <w:p w14:paraId="47AD680A" w14:textId="77777777" w:rsidR="00B206E4" w:rsidRPr="000B33C6" w:rsidRDefault="00B206E4" w:rsidP="00B206E4">
      <w:pPr>
        <w:pStyle w:val="Tekstprzypisudolnego"/>
        <w:rPr>
          <w:rFonts w:ascii="Arial" w:hAnsi="Arial" w:cs="Arial"/>
        </w:rPr>
      </w:pPr>
      <w:r w:rsidRPr="000B33C6">
        <w:rPr>
          <w:rStyle w:val="Odwoanieprzypisudolnego"/>
          <w:rFonts w:ascii="Arial" w:hAnsi="Arial" w:cs="Arial"/>
        </w:rPr>
        <w:sym w:font="Symbol" w:char="F02A"/>
      </w:r>
      <w:r w:rsidRPr="000B33C6">
        <w:rPr>
          <w:rFonts w:ascii="Arial" w:hAnsi="Arial" w:cs="Arial"/>
        </w:rPr>
        <w:t xml:space="preserve"> należy wskazać wybrany język obcy</w:t>
      </w:r>
    </w:p>
  </w:footnote>
  <w:footnote w:id="4">
    <w:p w14:paraId="63654972" w14:textId="2B1F9E3F" w:rsidR="005D0DFE" w:rsidRDefault="005D0DFE">
      <w:pPr>
        <w:pStyle w:val="Tekstprzypisudolnego"/>
      </w:pPr>
      <w:r w:rsidRPr="005D0DFE">
        <w:rPr>
          <w:rStyle w:val="Odwoanieprzypisudolnego"/>
        </w:rPr>
        <w:sym w:font="Symbol" w:char="F02A"/>
      </w:r>
      <w:r>
        <w:t xml:space="preserve"> </w:t>
      </w:r>
      <w:r w:rsidR="00892C1F">
        <w:rPr>
          <w:vertAlign w:val="subscript"/>
        </w:rPr>
        <w:t xml:space="preserve"> </w:t>
      </w:r>
      <w:r w:rsidR="00892C1F">
        <w:rPr>
          <w:rFonts w:ascii="Arial" w:hAnsi="Arial" w:cs="Arial"/>
        </w:rPr>
        <w:t>n</w:t>
      </w:r>
      <w:r w:rsidRPr="00047AD7">
        <w:rPr>
          <w:rFonts w:ascii="Arial" w:hAnsi="Arial" w:cs="Arial"/>
        </w:rPr>
        <w:t>iniejsze oświadczenie wypełnia tylko cudzoziemiec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995"/>
    <w:multiLevelType w:val="hybridMultilevel"/>
    <w:tmpl w:val="881AD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1E0"/>
    <w:multiLevelType w:val="hybridMultilevel"/>
    <w:tmpl w:val="8FE03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0C9E"/>
    <w:multiLevelType w:val="hybridMultilevel"/>
    <w:tmpl w:val="072A4FA6"/>
    <w:lvl w:ilvl="0" w:tplc="FA2035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4A36"/>
    <w:multiLevelType w:val="hybridMultilevel"/>
    <w:tmpl w:val="BF024016"/>
    <w:lvl w:ilvl="0" w:tplc="0C881A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296C"/>
    <w:multiLevelType w:val="hybridMultilevel"/>
    <w:tmpl w:val="A94A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4B16"/>
    <w:multiLevelType w:val="hybridMultilevel"/>
    <w:tmpl w:val="FDDA5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87056"/>
    <w:multiLevelType w:val="hybridMultilevel"/>
    <w:tmpl w:val="AFB8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40C5"/>
    <w:multiLevelType w:val="hybridMultilevel"/>
    <w:tmpl w:val="9C6C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487"/>
    <w:multiLevelType w:val="hybridMultilevel"/>
    <w:tmpl w:val="E19CA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20D28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555F"/>
    <w:multiLevelType w:val="hybridMultilevel"/>
    <w:tmpl w:val="D5AA7340"/>
    <w:lvl w:ilvl="0" w:tplc="09E0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178C"/>
    <w:multiLevelType w:val="hybridMultilevel"/>
    <w:tmpl w:val="05B08322"/>
    <w:lvl w:ilvl="0" w:tplc="A274EB3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D7665"/>
    <w:multiLevelType w:val="hybridMultilevel"/>
    <w:tmpl w:val="18C23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540C"/>
    <w:multiLevelType w:val="hybridMultilevel"/>
    <w:tmpl w:val="2EC24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80704"/>
    <w:multiLevelType w:val="hybridMultilevel"/>
    <w:tmpl w:val="FC1C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741D"/>
    <w:multiLevelType w:val="multilevel"/>
    <w:tmpl w:val="12C68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B65FE3"/>
    <w:multiLevelType w:val="hybridMultilevel"/>
    <w:tmpl w:val="18C23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F30D6"/>
    <w:multiLevelType w:val="hybridMultilevel"/>
    <w:tmpl w:val="E65AA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3A032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517"/>
    <w:multiLevelType w:val="hybridMultilevel"/>
    <w:tmpl w:val="FA68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03426"/>
    <w:multiLevelType w:val="hybridMultilevel"/>
    <w:tmpl w:val="B4CA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50419"/>
    <w:multiLevelType w:val="hybridMultilevel"/>
    <w:tmpl w:val="1B3E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2B45"/>
    <w:multiLevelType w:val="hybridMultilevel"/>
    <w:tmpl w:val="00BA4ED8"/>
    <w:lvl w:ilvl="0" w:tplc="22E03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4B7E"/>
    <w:multiLevelType w:val="hybridMultilevel"/>
    <w:tmpl w:val="3A36A7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C3D2A"/>
    <w:multiLevelType w:val="hybridMultilevel"/>
    <w:tmpl w:val="3842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7B11AE"/>
    <w:multiLevelType w:val="hybridMultilevel"/>
    <w:tmpl w:val="7484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3011A"/>
    <w:multiLevelType w:val="hybridMultilevel"/>
    <w:tmpl w:val="7E94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0AE0"/>
    <w:multiLevelType w:val="multilevel"/>
    <w:tmpl w:val="7BC6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20F444A"/>
    <w:multiLevelType w:val="hybridMultilevel"/>
    <w:tmpl w:val="11DC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10E9D"/>
    <w:multiLevelType w:val="hybridMultilevel"/>
    <w:tmpl w:val="B3961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10A2"/>
    <w:multiLevelType w:val="hybridMultilevel"/>
    <w:tmpl w:val="5A82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7BA6"/>
    <w:multiLevelType w:val="hybridMultilevel"/>
    <w:tmpl w:val="5A82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F53FF"/>
    <w:multiLevelType w:val="hybridMultilevel"/>
    <w:tmpl w:val="A35A5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501FA"/>
    <w:multiLevelType w:val="hybridMultilevel"/>
    <w:tmpl w:val="0A00E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E97858"/>
    <w:multiLevelType w:val="hybridMultilevel"/>
    <w:tmpl w:val="275EA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E65DEF"/>
    <w:multiLevelType w:val="hybridMultilevel"/>
    <w:tmpl w:val="7504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B7F87"/>
    <w:multiLevelType w:val="hybridMultilevel"/>
    <w:tmpl w:val="84D0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2156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6" w:hanging="180"/>
      </w:pPr>
      <w:rPr>
        <w:rFonts w:hint="default"/>
      </w:rPr>
    </w:lvl>
  </w:abstractNum>
  <w:abstractNum w:abstractNumId="37" w15:restartNumberingAfterBreak="0">
    <w:nsid w:val="76903DA4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8" w15:restartNumberingAfterBreak="0">
    <w:nsid w:val="79156D61"/>
    <w:multiLevelType w:val="hybridMultilevel"/>
    <w:tmpl w:val="1520C63A"/>
    <w:lvl w:ilvl="0" w:tplc="50C897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D4D18"/>
    <w:multiLevelType w:val="hybridMultilevel"/>
    <w:tmpl w:val="B0B2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2"/>
  </w:num>
  <w:num w:numId="4">
    <w:abstractNumId w:val="21"/>
  </w:num>
  <w:num w:numId="5">
    <w:abstractNumId w:val="27"/>
  </w:num>
  <w:num w:numId="6">
    <w:abstractNumId w:val="22"/>
  </w:num>
  <w:num w:numId="7">
    <w:abstractNumId w:val="4"/>
  </w:num>
  <w:num w:numId="8">
    <w:abstractNumId w:val="30"/>
  </w:num>
  <w:num w:numId="9">
    <w:abstractNumId w:val="8"/>
  </w:num>
  <w:num w:numId="10">
    <w:abstractNumId w:val="33"/>
  </w:num>
  <w:num w:numId="11">
    <w:abstractNumId w:val="35"/>
  </w:num>
  <w:num w:numId="12">
    <w:abstractNumId w:val="1"/>
  </w:num>
  <w:num w:numId="13">
    <w:abstractNumId w:val="3"/>
  </w:num>
  <w:num w:numId="14">
    <w:abstractNumId w:val="36"/>
  </w:num>
  <w:num w:numId="15">
    <w:abstractNumId w:val="14"/>
  </w:num>
  <w:num w:numId="16">
    <w:abstractNumId w:val="26"/>
  </w:num>
  <w:num w:numId="17">
    <w:abstractNumId w:val="25"/>
  </w:num>
  <w:num w:numId="18">
    <w:abstractNumId w:val="29"/>
  </w:num>
  <w:num w:numId="19">
    <w:abstractNumId w:val="9"/>
  </w:num>
  <w:num w:numId="20">
    <w:abstractNumId w:val="38"/>
  </w:num>
  <w:num w:numId="21">
    <w:abstractNumId w:val="24"/>
  </w:num>
  <w:num w:numId="22">
    <w:abstractNumId w:val="34"/>
  </w:num>
  <w:num w:numId="23">
    <w:abstractNumId w:val="37"/>
  </w:num>
  <w:num w:numId="24">
    <w:abstractNumId w:val="31"/>
  </w:num>
  <w:num w:numId="25">
    <w:abstractNumId w:val="6"/>
  </w:num>
  <w:num w:numId="26">
    <w:abstractNumId w:val="5"/>
  </w:num>
  <w:num w:numId="27">
    <w:abstractNumId w:val="20"/>
  </w:num>
  <w:num w:numId="28">
    <w:abstractNumId w:val="17"/>
  </w:num>
  <w:num w:numId="29">
    <w:abstractNumId w:val="12"/>
  </w:num>
  <w:num w:numId="30">
    <w:abstractNumId w:val="13"/>
  </w:num>
  <w:num w:numId="31">
    <w:abstractNumId w:val="18"/>
  </w:num>
  <w:num w:numId="32">
    <w:abstractNumId w:val="15"/>
  </w:num>
  <w:num w:numId="33">
    <w:abstractNumId w:val="7"/>
  </w:num>
  <w:num w:numId="34">
    <w:abstractNumId w:val="0"/>
  </w:num>
  <w:num w:numId="35">
    <w:abstractNumId w:val="19"/>
  </w:num>
  <w:num w:numId="36">
    <w:abstractNumId w:val="39"/>
  </w:num>
  <w:num w:numId="37">
    <w:abstractNumId w:val="2"/>
  </w:num>
  <w:num w:numId="38">
    <w:abstractNumId w:val="16"/>
  </w:num>
  <w:num w:numId="39">
    <w:abstractNumId w:val="11"/>
  </w:num>
  <w:num w:numId="4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459911D-CEB7-4AC7-95CC-4FE5CF46B0FC}"/>
  </w:docVars>
  <w:rsids>
    <w:rsidRoot w:val="00A538E8"/>
    <w:rsid w:val="00005551"/>
    <w:rsid w:val="000150D7"/>
    <w:rsid w:val="00016FA1"/>
    <w:rsid w:val="00020835"/>
    <w:rsid w:val="0003009C"/>
    <w:rsid w:val="00031D0F"/>
    <w:rsid w:val="00041E16"/>
    <w:rsid w:val="0004329B"/>
    <w:rsid w:val="00047AD7"/>
    <w:rsid w:val="000523B9"/>
    <w:rsid w:val="00064259"/>
    <w:rsid w:val="000752D7"/>
    <w:rsid w:val="000759B9"/>
    <w:rsid w:val="0007722D"/>
    <w:rsid w:val="00077346"/>
    <w:rsid w:val="00077A73"/>
    <w:rsid w:val="00081879"/>
    <w:rsid w:val="00081A44"/>
    <w:rsid w:val="0008230B"/>
    <w:rsid w:val="000823F9"/>
    <w:rsid w:val="000857F9"/>
    <w:rsid w:val="00091AE1"/>
    <w:rsid w:val="000947FA"/>
    <w:rsid w:val="000B33C6"/>
    <w:rsid w:val="000B4497"/>
    <w:rsid w:val="000B6A3B"/>
    <w:rsid w:val="000B77EE"/>
    <w:rsid w:val="000C2FA4"/>
    <w:rsid w:val="000D10B3"/>
    <w:rsid w:val="000D2D7B"/>
    <w:rsid w:val="000D57D9"/>
    <w:rsid w:val="000D71A7"/>
    <w:rsid w:val="000E0F37"/>
    <w:rsid w:val="000E116B"/>
    <w:rsid w:val="000E1D75"/>
    <w:rsid w:val="000E5381"/>
    <w:rsid w:val="000F1A2D"/>
    <w:rsid w:val="000F4F5C"/>
    <w:rsid w:val="001129C9"/>
    <w:rsid w:val="001147CB"/>
    <w:rsid w:val="00121EE7"/>
    <w:rsid w:val="00133654"/>
    <w:rsid w:val="001342A2"/>
    <w:rsid w:val="001352FA"/>
    <w:rsid w:val="001533FD"/>
    <w:rsid w:val="00163B86"/>
    <w:rsid w:val="00165F14"/>
    <w:rsid w:val="0017275D"/>
    <w:rsid w:val="00180B43"/>
    <w:rsid w:val="001954DF"/>
    <w:rsid w:val="001979B2"/>
    <w:rsid w:val="001A3041"/>
    <w:rsid w:val="001D4C80"/>
    <w:rsid w:val="001F2196"/>
    <w:rsid w:val="0020117E"/>
    <w:rsid w:val="002022DB"/>
    <w:rsid w:val="00212BF7"/>
    <w:rsid w:val="00217252"/>
    <w:rsid w:val="0022289D"/>
    <w:rsid w:val="00236AE0"/>
    <w:rsid w:val="0024586D"/>
    <w:rsid w:val="00250A28"/>
    <w:rsid w:val="0025402F"/>
    <w:rsid w:val="00255DC9"/>
    <w:rsid w:val="002611D1"/>
    <w:rsid w:val="0026490C"/>
    <w:rsid w:val="00264AB5"/>
    <w:rsid w:val="00264FC1"/>
    <w:rsid w:val="00272E9A"/>
    <w:rsid w:val="00276343"/>
    <w:rsid w:val="0028333B"/>
    <w:rsid w:val="0028638D"/>
    <w:rsid w:val="00296679"/>
    <w:rsid w:val="002B1F43"/>
    <w:rsid w:val="002B5670"/>
    <w:rsid w:val="002D41D9"/>
    <w:rsid w:val="002D4EB2"/>
    <w:rsid w:val="002D5BBC"/>
    <w:rsid w:val="002E377E"/>
    <w:rsid w:val="002E4C76"/>
    <w:rsid w:val="002F54EB"/>
    <w:rsid w:val="002F6B4F"/>
    <w:rsid w:val="003009AF"/>
    <w:rsid w:val="00307AF1"/>
    <w:rsid w:val="0031092A"/>
    <w:rsid w:val="00317851"/>
    <w:rsid w:val="0032286C"/>
    <w:rsid w:val="00324220"/>
    <w:rsid w:val="00331490"/>
    <w:rsid w:val="003348C7"/>
    <w:rsid w:val="0033715B"/>
    <w:rsid w:val="0033724B"/>
    <w:rsid w:val="00351003"/>
    <w:rsid w:val="00352ACC"/>
    <w:rsid w:val="00355962"/>
    <w:rsid w:val="003620B4"/>
    <w:rsid w:val="00367DCE"/>
    <w:rsid w:val="00375A42"/>
    <w:rsid w:val="00377347"/>
    <w:rsid w:val="0038577A"/>
    <w:rsid w:val="00385D9B"/>
    <w:rsid w:val="00393ED1"/>
    <w:rsid w:val="003978E6"/>
    <w:rsid w:val="003A1BBB"/>
    <w:rsid w:val="003A2BC3"/>
    <w:rsid w:val="003A2E98"/>
    <w:rsid w:val="003C272F"/>
    <w:rsid w:val="003C678F"/>
    <w:rsid w:val="003D3931"/>
    <w:rsid w:val="003E0FA0"/>
    <w:rsid w:val="003E538D"/>
    <w:rsid w:val="003E724D"/>
    <w:rsid w:val="003E75F7"/>
    <w:rsid w:val="0040393C"/>
    <w:rsid w:val="00403B3C"/>
    <w:rsid w:val="00404522"/>
    <w:rsid w:val="004052A1"/>
    <w:rsid w:val="004064CA"/>
    <w:rsid w:val="00410E7D"/>
    <w:rsid w:val="00415F7B"/>
    <w:rsid w:val="00417190"/>
    <w:rsid w:val="004176FC"/>
    <w:rsid w:val="004274B9"/>
    <w:rsid w:val="00432DF1"/>
    <w:rsid w:val="004344EB"/>
    <w:rsid w:val="00435F7E"/>
    <w:rsid w:val="004420C6"/>
    <w:rsid w:val="00443CCD"/>
    <w:rsid w:val="00452424"/>
    <w:rsid w:val="00460461"/>
    <w:rsid w:val="00463EC5"/>
    <w:rsid w:val="0046466E"/>
    <w:rsid w:val="00465918"/>
    <w:rsid w:val="00470480"/>
    <w:rsid w:val="00486D5E"/>
    <w:rsid w:val="004915FE"/>
    <w:rsid w:val="00491698"/>
    <w:rsid w:val="00492774"/>
    <w:rsid w:val="00497E1C"/>
    <w:rsid w:val="004A1EF3"/>
    <w:rsid w:val="004A41C8"/>
    <w:rsid w:val="004A5F12"/>
    <w:rsid w:val="004B1DA2"/>
    <w:rsid w:val="004B34D3"/>
    <w:rsid w:val="004B7191"/>
    <w:rsid w:val="004B7A7B"/>
    <w:rsid w:val="004F09F1"/>
    <w:rsid w:val="004F6CC2"/>
    <w:rsid w:val="00500A26"/>
    <w:rsid w:val="00500A6A"/>
    <w:rsid w:val="00504AB8"/>
    <w:rsid w:val="00520D0B"/>
    <w:rsid w:val="0052150F"/>
    <w:rsid w:val="005257BA"/>
    <w:rsid w:val="00530631"/>
    <w:rsid w:val="005314CA"/>
    <w:rsid w:val="0053592F"/>
    <w:rsid w:val="005451B3"/>
    <w:rsid w:val="005550E9"/>
    <w:rsid w:val="0055658E"/>
    <w:rsid w:val="00556F30"/>
    <w:rsid w:val="00565B4F"/>
    <w:rsid w:val="00565C02"/>
    <w:rsid w:val="00571F46"/>
    <w:rsid w:val="00572EA8"/>
    <w:rsid w:val="005762EE"/>
    <w:rsid w:val="005807EE"/>
    <w:rsid w:val="005873A0"/>
    <w:rsid w:val="00590318"/>
    <w:rsid w:val="005A25E1"/>
    <w:rsid w:val="005A28AC"/>
    <w:rsid w:val="005A3312"/>
    <w:rsid w:val="005B2861"/>
    <w:rsid w:val="005B4EA6"/>
    <w:rsid w:val="005B6B76"/>
    <w:rsid w:val="005C16BB"/>
    <w:rsid w:val="005D0D4E"/>
    <w:rsid w:val="005D0DFE"/>
    <w:rsid w:val="005D473D"/>
    <w:rsid w:val="005D6462"/>
    <w:rsid w:val="005D6A6A"/>
    <w:rsid w:val="005E0FFD"/>
    <w:rsid w:val="005E4B62"/>
    <w:rsid w:val="005E5AE0"/>
    <w:rsid w:val="005E66EC"/>
    <w:rsid w:val="005E7B85"/>
    <w:rsid w:val="005E7D23"/>
    <w:rsid w:val="005F130B"/>
    <w:rsid w:val="005F1B1A"/>
    <w:rsid w:val="005F7FF0"/>
    <w:rsid w:val="006016C7"/>
    <w:rsid w:val="00603590"/>
    <w:rsid w:val="00605181"/>
    <w:rsid w:val="00610101"/>
    <w:rsid w:val="0061549C"/>
    <w:rsid w:val="006223D4"/>
    <w:rsid w:val="006242D8"/>
    <w:rsid w:val="00626903"/>
    <w:rsid w:val="00627B6A"/>
    <w:rsid w:val="006370D4"/>
    <w:rsid w:val="0064600D"/>
    <w:rsid w:val="00660C54"/>
    <w:rsid w:val="00662C61"/>
    <w:rsid w:val="006674BC"/>
    <w:rsid w:val="006735CC"/>
    <w:rsid w:val="00674C2A"/>
    <w:rsid w:val="006768B2"/>
    <w:rsid w:val="00677F23"/>
    <w:rsid w:val="0068420B"/>
    <w:rsid w:val="00693F67"/>
    <w:rsid w:val="006A0ECA"/>
    <w:rsid w:val="006A7BA4"/>
    <w:rsid w:val="006B6403"/>
    <w:rsid w:val="006B6E3E"/>
    <w:rsid w:val="006C087D"/>
    <w:rsid w:val="006C3510"/>
    <w:rsid w:val="006C7803"/>
    <w:rsid w:val="006D0BC6"/>
    <w:rsid w:val="006D0C5A"/>
    <w:rsid w:val="006D18C5"/>
    <w:rsid w:val="006E01A1"/>
    <w:rsid w:val="006E344A"/>
    <w:rsid w:val="006E37B2"/>
    <w:rsid w:val="006F41E9"/>
    <w:rsid w:val="00707E92"/>
    <w:rsid w:val="00712ADE"/>
    <w:rsid w:val="007130DC"/>
    <w:rsid w:val="007149E0"/>
    <w:rsid w:val="00716680"/>
    <w:rsid w:val="007243C9"/>
    <w:rsid w:val="007255EE"/>
    <w:rsid w:val="007265F5"/>
    <w:rsid w:val="00726955"/>
    <w:rsid w:val="00732200"/>
    <w:rsid w:val="00732909"/>
    <w:rsid w:val="007339D1"/>
    <w:rsid w:val="00742D93"/>
    <w:rsid w:val="007430A6"/>
    <w:rsid w:val="007619FA"/>
    <w:rsid w:val="00763B53"/>
    <w:rsid w:val="007654D3"/>
    <w:rsid w:val="007655EF"/>
    <w:rsid w:val="00776A7F"/>
    <w:rsid w:val="0078182C"/>
    <w:rsid w:val="00784873"/>
    <w:rsid w:val="00785CE8"/>
    <w:rsid w:val="007867C4"/>
    <w:rsid w:val="0078707C"/>
    <w:rsid w:val="00791482"/>
    <w:rsid w:val="00792912"/>
    <w:rsid w:val="00792F2C"/>
    <w:rsid w:val="00795328"/>
    <w:rsid w:val="00795E5E"/>
    <w:rsid w:val="007A384D"/>
    <w:rsid w:val="007B13C5"/>
    <w:rsid w:val="007B5776"/>
    <w:rsid w:val="007B664F"/>
    <w:rsid w:val="007C08F9"/>
    <w:rsid w:val="007C1048"/>
    <w:rsid w:val="007C7530"/>
    <w:rsid w:val="007C7D3A"/>
    <w:rsid w:val="007D1740"/>
    <w:rsid w:val="007D4428"/>
    <w:rsid w:val="007D6F91"/>
    <w:rsid w:val="007E511C"/>
    <w:rsid w:val="007F3D8A"/>
    <w:rsid w:val="007F4051"/>
    <w:rsid w:val="007F6352"/>
    <w:rsid w:val="007F6411"/>
    <w:rsid w:val="00800843"/>
    <w:rsid w:val="00802F5E"/>
    <w:rsid w:val="00814684"/>
    <w:rsid w:val="00814CD2"/>
    <w:rsid w:val="00815215"/>
    <w:rsid w:val="0082464F"/>
    <w:rsid w:val="00832571"/>
    <w:rsid w:val="008350D7"/>
    <w:rsid w:val="00841BF9"/>
    <w:rsid w:val="00845AA5"/>
    <w:rsid w:val="00845B2C"/>
    <w:rsid w:val="00847851"/>
    <w:rsid w:val="0086336E"/>
    <w:rsid w:val="00877269"/>
    <w:rsid w:val="00882FA2"/>
    <w:rsid w:val="00885D40"/>
    <w:rsid w:val="00891079"/>
    <w:rsid w:val="00892C1F"/>
    <w:rsid w:val="008953A6"/>
    <w:rsid w:val="008978B1"/>
    <w:rsid w:val="008A0271"/>
    <w:rsid w:val="008A0EBE"/>
    <w:rsid w:val="008A150F"/>
    <w:rsid w:val="008A380D"/>
    <w:rsid w:val="008B17BF"/>
    <w:rsid w:val="008B1B55"/>
    <w:rsid w:val="008B2420"/>
    <w:rsid w:val="008B258C"/>
    <w:rsid w:val="008B2D1B"/>
    <w:rsid w:val="008B6C5A"/>
    <w:rsid w:val="008C1A34"/>
    <w:rsid w:val="008C4356"/>
    <w:rsid w:val="008C4BC0"/>
    <w:rsid w:val="008C4F5E"/>
    <w:rsid w:val="008E15FA"/>
    <w:rsid w:val="008E2F86"/>
    <w:rsid w:val="008E4333"/>
    <w:rsid w:val="008E57ED"/>
    <w:rsid w:val="008F0FAB"/>
    <w:rsid w:val="00900D65"/>
    <w:rsid w:val="00902C1C"/>
    <w:rsid w:val="00911CE3"/>
    <w:rsid w:val="00921A4E"/>
    <w:rsid w:val="009242D5"/>
    <w:rsid w:val="00925B6D"/>
    <w:rsid w:val="009311D4"/>
    <w:rsid w:val="009418DC"/>
    <w:rsid w:val="00942087"/>
    <w:rsid w:val="00942BE7"/>
    <w:rsid w:val="00960341"/>
    <w:rsid w:val="00960CC8"/>
    <w:rsid w:val="00960D47"/>
    <w:rsid w:val="00961504"/>
    <w:rsid w:val="0096204E"/>
    <w:rsid w:val="009652DD"/>
    <w:rsid w:val="009733CD"/>
    <w:rsid w:val="0097519F"/>
    <w:rsid w:val="0097522C"/>
    <w:rsid w:val="009875F3"/>
    <w:rsid w:val="00987FA0"/>
    <w:rsid w:val="00995BA5"/>
    <w:rsid w:val="00996878"/>
    <w:rsid w:val="009A007A"/>
    <w:rsid w:val="009A13F1"/>
    <w:rsid w:val="009A23A4"/>
    <w:rsid w:val="009B1884"/>
    <w:rsid w:val="009B4DE7"/>
    <w:rsid w:val="009C0826"/>
    <w:rsid w:val="009C58D1"/>
    <w:rsid w:val="009C6605"/>
    <w:rsid w:val="009E0717"/>
    <w:rsid w:val="009E10C8"/>
    <w:rsid w:val="009E736B"/>
    <w:rsid w:val="00A03DB6"/>
    <w:rsid w:val="00A06A65"/>
    <w:rsid w:val="00A15323"/>
    <w:rsid w:val="00A25B2D"/>
    <w:rsid w:val="00A25DAC"/>
    <w:rsid w:val="00A30F3A"/>
    <w:rsid w:val="00A319BD"/>
    <w:rsid w:val="00A34C34"/>
    <w:rsid w:val="00A37160"/>
    <w:rsid w:val="00A43E55"/>
    <w:rsid w:val="00A466D2"/>
    <w:rsid w:val="00A538E8"/>
    <w:rsid w:val="00A54AC9"/>
    <w:rsid w:val="00A57E16"/>
    <w:rsid w:val="00A62A63"/>
    <w:rsid w:val="00A71D36"/>
    <w:rsid w:val="00A72549"/>
    <w:rsid w:val="00A75967"/>
    <w:rsid w:val="00A80FEC"/>
    <w:rsid w:val="00A918EE"/>
    <w:rsid w:val="00A94BBB"/>
    <w:rsid w:val="00AA05F5"/>
    <w:rsid w:val="00AA2E34"/>
    <w:rsid w:val="00AA6AC6"/>
    <w:rsid w:val="00AB1900"/>
    <w:rsid w:val="00AB7C23"/>
    <w:rsid w:val="00AC0661"/>
    <w:rsid w:val="00AC4C7D"/>
    <w:rsid w:val="00AD122D"/>
    <w:rsid w:val="00AD359D"/>
    <w:rsid w:val="00AD5C09"/>
    <w:rsid w:val="00AD737A"/>
    <w:rsid w:val="00AD7F23"/>
    <w:rsid w:val="00AE0FAA"/>
    <w:rsid w:val="00AE235B"/>
    <w:rsid w:val="00AF0C57"/>
    <w:rsid w:val="00AF0EAC"/>
    <w:rsid w:val="00AF1956"/>
    <w:rsid w:val="00AF28A9"/>
    <w:rsid w:val="00AF511B"/>
    <w:rsid w:val="00B03A84"/>
    <w:rsid w:val="00B03ABB"/>
    <w:rsid w:val="00B1372E"/>
    <w:rsid w:val="00B15856"/>
    <w:rsid w:val="00B206E4"/>
    <w:rsid w:val="00B20742"/>
    <w:rsid w:val="00B21DF7"/>
    <w:rsid w:val="00B42F99"/>
    <w:rsid w:val="00B46692"/>
    <w:rsid w:val="00B5494B"/>
    <w:rsid w:val="00B60E8B"/>
    <w:rsid w:val="00B64829"/>
    <w:rsid w:val="00B66311"/>
    <w:rsid w:val="00B71556"/>
    <w:rsid w:val="00B80AAE"/>
    <w:rsid w:val="00B851C2"/>
    <w:rsid w:val="00B86E29"/>
    <w:rsid w:val="00B86FC6"/>
    <w:rsid w:val="00B873BB"/>
    <w:rsid w:val="00B901F0"/>
    <w:rsid w:val="00B931C3"/>
    <w:rsid w:val="00B976DE"/>
    <w:rsid w:val="00BA1045"/>
    <w:rsid w:val="00BA1C3C"/>
    <w:rsid w:val="00BA2C85"/>
    <w:rsid w:val="00BA6F56"/>
    <w:rsid w:val="00BC4651"/>
    <w:rsid w:val="00BD223C"/>
    <w:rsid w:val="00BD260A"/>
    <w:rsid w:val="00BD5F74"/>
    <w:rsid w:val="00BD692F"/>
    <w:rsid w:val="00BE142A"/>
    <w:rsid w:val="00BE2F18"/>
    <w:rsid w:val="00BE44E9"/>
    <w:rsid w:val="00BE4DC2"/>
    <w:rsid w:val="00BF2A74"/>
    <w:rsid w:val="00C01D85"/>
    <w:rsid w:val="00C04643"/>
    <w:rsid w:val="00C106CB"/>
    <w:rsid w:val="00C149D2"/>
    <w:rsid w:val="00C413B5"/>
    <w:rsid w:val="00C51294"/>
    <w:rsid w:val="00C63A83"/>
    <w:rsid w:val="00C7146B"/>
    <w:rsid w:val="00C751EF"/>
    <w:rsid w:val="00C87A10"/>
    <w:rsid w:val="00C91949"/>
    <w:rsid w:val="00C958DA"/>
    <w:rsid w:val="00CA012A"/>
    <w:rsid w:val="00CB0B18"/>
    <w:rsid w:val="00CB0FA9"/>
    <w:rsid w:val="00CB52C8"/>
    <w:rsid w:val="00CC0E2C"/>
    <w:rsid w:val="00CC779E"/>
    <w:rsid w:val="00CD0DA3"/>
    <w:rsid w:val="00CD4193"/>
    <w:rsid w:val="00CE4004"/>
    <w:rsid w:val="00CE53E1"/>
    <w:rsid w:val="00CE5811"/>
    <w:rsid w:val="00CF165D"/>
    <w:rsid w:val="00D10BFA"/>
    <w:rsid w:val="00D12BAC"/>
    <w:rsid w:val="00D1461B"/>
    <w:rsid w:val="00D154C5"/>
    <w:rsid w:val="00D249EC"/>
    <w:rsid w:val="00D24B78"/>
    <w:rsid w:val="00D255CC"/>
    <w:rsid w:val="00D27E03"/>
    <w:rsid w:val="00D33D8A"/>
    <w:rsid w:val="00D36549"/>
    <w:rsid w:val="00D376C9"/>
    <w:rsid w:val="00D440C4"/>
    <w:rsid w:val="00D462BD"/>
    <w:rsid w:val="00D5027B"/>
    <w:rsid w:val="00D5082D"/>
    <w:rsid w:val="00D52959"/>
    <w:rsid w:val="00D570AD"/>
    <w:rsid w:val="00D71AFC"/>
    <w:rsid w:val="00D72ACB"/>
    <w:rsid w:val="00D761D8"/>
    <w:rsid w:val="00D84889"/>
    <w:rsid w:val="00D96D13"/>
    <w:rsid w:val="00DA3CCF"/>
    <w:rsid w:val="00DA4A7C"/>
    <w:rsid w:val="00DA69FC"/>
    <w:rsid w:val="00DB2453"/>
    <w:rsid w:val="00DB4D80"/>
    <w:rsid w:val="00DD01F0"/>
    <w:rsid w:val="00DD5045"/>
    <w:rsid w:val="00DD59BE"/>
    <w:rsid w:val="00DF5580"/>
    <w:rsid w:val="00DF58D5"/>
    <w:rsid w:val="00DF7CC9"/>
    <w:rsid w:val="00DF7F4D"/>
    <w:rsid w:val="00E04C95"/>
    <w:rsid w:val="00E05C38"/>
    <w:rsid w:val="00E150F3"/>
    <w:rsid w:val="00E15B2D"/>
    <w:rsid w:val="00E17D7F"/>
    <w:rsid w:val="00E27A80"/>
    <w:rsid w:val="00E30114"/>
    <w:rsid w:val="00E32A10"/>
    <w:rsid w:val="00E435FD"/>
    <w:rsid w:val="00E44E3C"/>
    <w:rsid w:val="00E5525C"/>
    <w:rsid w:val="00E55D67"/>
    <w:rsid w:val="00E56753"/>
    <w:rsid w:val="00E57284"/>
    <w:rsid w:val="00E575B9"/>
    <w:rsid w:val="00E63886"/>
    <w:rsid w:val="00E701B2"/>
    <w:rsid w:val="00E70399"/>
    <w:rsid w:val="00E84206"/>
    <w:rsid w:val="00E84FA1"/>
    <w:rsid w:val="00E9037A"/>
    <w:rsid w:val="00E90CF8"/>
    <w:rsid w:val="00E960D4"/>
    <w:rsid w:val="00E9750E"/>
    <w:rsid w:val="00EA0BE0"/>
    <w:rsid w:val="00EA147D"/>
    <w:rsid w:val="00EB0DFA"/>
    <w:rsid w:val="00EB28EF"/>
    <w:rsid w:val="00EB6755"/>
    <w:rsid w:val="00ED22C0"/>
    <w:rsid w:val="00EE0CB4"/>
    <w:rsid w:val="00EE222E"/>
    <w:rsid w:val="00F04965"/>
    <w:rsid w:val="00F1179B"/>
    <w:rsid w:val="00F13508"/>
    <w:rsid w:val="00F142E8"/>
    <w:rsid w:val="00F21710"/>
    <w:rsid w:val="00F25A9B"/>
    <w:rsid w:val="00F301D3"/>
    <w:rsid w:val="00F506EC"/>
    <w:rsid w:val="00F529BD"/>
    <w:rsid w:val="00F552B1"/>
    <w:rsid w:val="00F645D5"/>
    <w:rsid w:val="00F72E38"/>
    <w:rsid w:val="00F77469"/>
    <w:rsid w:val="00F81DAD"/>
    <w:rsid w:val="00F8309F"/>
    <w:rsid w:val="00F83D3D"/>
    <w:rsid w:val="00F84042"/>
    <w:rsid w:val="00F966B6"/>
    <w:rsid w:val="00FA05E9"/>
    <w:rsid w:val="00FA5BCD"/>
    <w:rsid w:val="00FB1F7B"/>
    <w:rsid w:val="00FB6122"/>
    <w:rsid w:val="00FC49DE"/>
    <w:rsid w:val="00FD015E"/>
    <w:rsid w:val="00FD2AB4"/>
    <w:rsid w:val="00FD2C27"/>
    <w:rsid w:val="00FD43AD"/>
    <w:rsid w:val="00FD7003"/>
    <w:rsid w:val="00FF3410"/>
    <w:rsid w:val="00FF47B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67C007"/>
  <w15:chartTrackingRefBased/>
  <w15:docId w15:val="{08B02082-4EE6-41EF-A2D3-E71FD4D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8E8"/>
    <w:pPr>
      <w:spacing w:after="120" w:line="276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0742"/>
    <w:pPr>
      <w:keepNext/>
      <w:keepLines/>
      <w:spacing w:before="240" w:after="480"/>
      <w:jc w:val="center"/>
      <w:outlineLvl w:val="0"/>
    </w:pPr>
    <w:rPr>
      <w:rFonts w:eastAsiaTheme="majorEastAsia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966B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chwaa-tytu">
    <w:name w:val="Uchwała - tytuł"/>
    <w:basedOn w:val="Nagwek1"/>
    <w:next w:val="Nagwek1"/>
    <w:link w:val="Uchwaa-tytuZnak"/>
    <w:qFormat/>
    <w:rsid w:val="00B71556"/>
    <w:pPr>
      <w:spacing w:before="200" w:after="240"/>
      <w:contextualSpacing/>
    </w:pPr>
    <w:rPr>
      <w:b w:val="0"/>
    </w:rPr>
  </w:style>
  <w:style w:type="character" w:customStyle="1" w:styleId="Uchwaa-tytuZnak">
    <w:name w:val="Uchwała - tytuł Znak"/>
    <w:basedOn w:val="Domylnaczcionkaakapitu"/>
    <w:link w:val="Uchwaa-tytu"/>
    <w:rsid w:val="00B71556"/>
    <w:rPr>
      <w:rFonts w:eastAsiaTheme="majorEastAsia" w:cstheme="majorBidi"/>
      <w:b/>
      <w:spacing w:val="30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20742"/>
    <w:rPr>
      <w:rFonts w:eastAsiaTheme="majorEastAsia" w:cstheme="majorBidi"/>
      <w:b/>
      <w:spacing w:val="3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F966B6"/>
    <w:rPr>
      <w:rFonts w:eastAsiaTheme="majorEastAsia" w:cstheme="majorBidi"/>
      <w:b/>
      <w:szCs w:val="26"/>
    </w:rPr>
  </w:style>
  <w:style w:type="paragraph" w:customStyle="1" w:styleId="Pismo1">
    <w:name w:val="Pismo 1"/>
    <w:basedOn w:val="Nagwek1"/>
    <w:next w:val="Nagwek1"/>
    <w:autoRedefine/>
    <w:qFormat/>
    <w:rsid w:val="00E17D7F"/>
    <w:pPr>
      <w:keepLines w:val="0"/>
      <w:suppressAutoHyphens/>
      <w:spacing w:before="120" w:after="120"/>
      <w:jc w:val="left"/>
    </w:pPr>
    <w:rPr>
      <w:b w:val="0"/>
      <w:bCs/>
      <w:spacing w:val="0"/>
      <w:kern w:val="32"/>
      <w:sz w:val="24"/>
    </w:rPr>
  </w:style>
  <w:style w:type="paragraph" w:customStyle="1" w:styleId="Pismo1-zacznik">
    <w:name w:val="Pismo 1 - załącznik"/>
    <w:basedOn w:val="Normalny"/>
    <w:next w:val="Normalny"/>
    <w:autoRedefine/>
    <w:qFormat/>
    <w:rsid w:val="00E17D7F"/>
    <w:pPr>
      <w:keepNext/>
      <w:suppressAutoHyphens/>
      <w:spacing w:before="120"/>
      <w:ind w:left="6237"/>
    </w:pPr>
    <w:rPr>
      <w:rFonts w:eastAsiaTheme="majorEastAsia" w:cs="Arial"/>
      <w:bCs/>
      <w:kern w:val="32"/>
    </w:rPr>
  </w:style>
  <w:style w:type="paragraph" w:customStyle="1" w:styleId="Pismo1-tre">
    <w:name w:val="Pismo 1 - treść"/>
    <w:basedOn w:val="Normalny"/>
    <w:autoRedefine/>
    <w:qFormat/>
    <w:rsid w:val="00792912"/>
    <w:pPr>
      <w:contextualSpacing/>
    </w:pPr>
    <w:rPr>
      <w:rFonts w:eastAsia="Calibri"/>
    </w:rPr>
  </w:style>
  <w:style w:type="paragraph" w:customStyle="1" w:styleId="Uchwaa-PROJEKT">
    <w:name w:val="Uchwała - PROJEKT"/>
    <w:basedOn w:val="Normalny"/>
    <w:qFormat/>
    <w:rsid w:val="002B5670"/>
    <w:pPr>
      <w:spacing w:before="120" w:after="240"/>
    </w:pPr>
    <w:rPr>
      <w:b/>
      <w:spacing w:val="30"/>
    </w:rPr>
  </w:style>
  <w:style w:type="paragraph" w:customStyle="1" w:styleId="Uchwaa-TYTU0">
    <w:name w:val="Uchwała - TYTUŁ"/>
    <w:basedOn w:val="Normalny"/>
    <w:qFormat/>
    <w:rsid w:val="002B5670"/>
    <w:pPr>
      <w:spacing w:before="120" w:after="240"/>
      <w:jc w:val="center"/>
    </w:pPr>
    <w:rPr>
      <w:b/>
      <w:spacing w:val="30"/>
      <w:sz w:val="28"/>
    </w:rPr>
  </w:style>
  <w:style w:type="paragraph" w:customStyle="1" w:styleId="Uchwaa-PODTYTU">
    <w:name w:val="Uchwała - PODTYTUŁ"/>
    <w:basedOn w:val="Normalny"/>
    <w:next w:val="Normalny"/>
    <w:qFormat/>
    <w:rsid w:val="002B5670"/>
    <w:rPr>
      <w:b/>
    </w:rPr>
  </w:style>
  <w:style w:type="paragraph" w:customStyle="1" w:styleId="01Uchwaa-PROJEKT">
    <w:name w:val="01 Uchwała - PROJEKT"/>
    <w:basedOn w:val="Nagwek2"/>
    <w:next w:val="02Uchwaa-TYTU"/>
    <w:qFormat/>
    <w:rsid w:val="00A538E8"/>
    <w:pPr>
      <w:spacing w:before="120"/>
      <w:jc w:val="left"/>
    </w:pPr>
    <w:rPr>
      <w:rFonts w:ascii="Arial" w:hAnsi="Arial"/>
      <w:spacing w:val="30"/>
      <w:sz w:val="28"/>
    </w:rPr>
  </w:style>
  <w:style w:type="paragraph" w:customStyle="1" w:styleId="02Uchwaa-TYTU">
    <w:name w:val="02 Uchwała - TYTUŁ"/>
    <w:basedOn w:val="Normalny"/>
    <w:next w:val="03Uchwaa-PODTYTU"/>
    <w:qFormat/>
    <w:rsid w:val="00A538E8"/>
    <w:pPr>
      <w:spacing w:before="120" w:after="240"/>
      <w:jc w:val="center"/>
    </w:pPr>
    <w:rPr>
      <w:rFonts w:ascii="Arial" w:hAnsi="Arial"/>
      <w:b/>
      <w:spacing w:val="30"/>
      <w:sz w:val="28"/>
    </w:rPr>
  </w:style>
  <w:style w:type="paragraph" w:customStyle="1" w:styleId="03Uchwaa-PODTYTU">
    <w:name w:val="03 Uchwała - PODTYTUŁ"/>
    <w:basedOn w:val="Nagwek2"/>
    <w:next w:val="04Uchwaa-PODSTAWAPRAWNA"/>
    <w:qFormat/>
    <w:rsid w:val="0097522C"/>
    <w:pPr>
      <w:spacing w:before="120"/>
      <w:jc w:val="left"/>
    </w:pPr>
    <w:rPr>
      <w:rFonts w:ascii="Arial" w:hAnsi="Arial"/>
      <w:sz w:val="24"/>
    </w:rPr>
  </w:style>
  <w:style w:type="paragraph" w:customStyle="1" w:styleId="04Uchwaa-PODSTAWAPRAWNA">
    <w:name w:val="04 Uchwała - PODSTAWA PRAWNA"/>
    <w:basedOn w:val="Uchwaa-tytu"/>
    <w:next w:val="05Uchwaa-TEKTS"/>
    <w:qFormat/>
    <w:rsid w:val="00A538E8"/>
    <w:pPr>
      <w:spacing w:before="120"/>
      <w:jc w:val="left"/>
    </w:pPr>
    <w:rPr>
      <w:rFonts w:ascii="Arial" w:hAnsi="Arial"/>
      <w:spacing w:val="0"/>
      <w:sz w:val="22"/>
    </w:rPr>
  </w:style>
  <w:style w:type="paragraph" w:customStyle="1" w:styleId="05Uchwaa-TEKTS">
    <w:name w:val="05 Uchwała - TEKTS"/>
    <w:basedOn w:val="Normalny"/>
    <w:qFormat/>
    <w:rsid w:val="00F83D3D"/>
    <w:pPr>
      <w:spacing w:before="120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538E8"/>
    <w:pPr>
      <w:numPr>
        <w:numId w:val="1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A538E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538E8"/>
    <w:rPr>
      <w:rFonts w:eastAsiaTheme="majorEastAsia" w:cs="Arial"/>
      <w:b/>
      <w:spacing w:val="30"/>
      <w:kern w:val="28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A538E8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A538E8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A538E8"/>
    <w:rPr>
      <w:rFonts w:eastAsia="Times New Roman" w:cs="Arial"/>
      <w:b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A538E8"/>
    <w:rPr>
      <w:rFonts w:eastAsia="Times New Roman" w:cs="Arial"/>
      <w:sz w:val="22"/>
      <w:szCs w:val="22"/>
      <w:lang w:eastAsia="pl-PL"/>
    </w:rPr>
  </w:style>
  <w:style w:type="paragraph" w:styleId="NormalnyWeb">
    <w:name w:val="Normal (Web)"/>
    <w:basedOn w:val="Normalny"/>
    <w:qFormat/>
    <w:rsid w:val="00A538E8"/>
    <w:pPr>
      <w:spacing w:before="100" w:beforeAutospacing="1" w:after="119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538E8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38E8"/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8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538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2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C6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6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662C61"/>
  </w:style>
  <w:style w:type="paragraph" w:customStyle="1" w:styleId="Teksttreci0">
    <w:name w:val="Tekst treści"/>
    <w:basedOn w:val="Normalny"/>
    <w:link w:val="Teksttreci"/>
    <w:rsid w:val="00662C61"/>
    <w:pPr>
      <w:widowControl w:val="0"/>
      <w:spacing w:line="240" w:lineRule="auto"/>
      <w:ind w:firstLine="260"/>
    </w:pPr>
    <w:rPr>
      <w:rFonts w:ascii="Arial" w:eastAsiaTheme="minorHAnsi" w:hAnsi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F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FA0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F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7FA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5F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75F3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D9B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D9B"/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4E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4EB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4EB"/>
    <w:rPr>
      <w:vertAlign w:val="superscript"/>
    </w:rPr>
  </w:style>
  <w:style w:type="table" w:styleId="Tabela-Siatka">
    <w:name w:val="Table Grid"/>
    <w:basedOn w:val="Standardowy"/>
    <w:uiPriority w:val="39"/>
    <w:rsid w:val="0053063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063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8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08F9"/>
    <w:rPr>
      <w:color w:val="954F72" w:themeColor="followedHyperlink"/>
      <w:u w:val="single"/>
    </w:rPr>
  </w:style>
  <w:style w:type="paragraph" w:customStyle="1" w:styleId="Default">
    <w:name w:val="Default"/>
    <w:rsid w:val="008953A6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xmsonormal">
    <w:name w:val="x_msonormal"/>
    <w:basedOn w:val="Normalny"/>
    <w:rsid w:val="005E5AE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R&#211;&#379;NE\CZY&#346;CIEC\Dostepno&#347;&#263;\Nowe%20wzory%20-%20dostepno&#347;&#263;\Szablon%20-%20dost&#281;pno&#347;&#263;%20-%20Marc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911D-CEB7-4AC7-95CC-4FE5CF46B0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03B12A-AA59-4075-A47F-3C854449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dostępność - Marcin</Template>
  <TotalTime>4</TotalTime>
  <Pages>7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SWP, Nagrody specjalne</vt:lpstr>
    </vt:vector>
  </TitlesOfParts>
  <Company>umwp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SWP, Nagrody specjalne</dc:title>
  <dc:subject/>
  <dc:creator>Marcin Dąbrowski</dc:creator>
  <cp:keywords>Projekt Uchwały SWP</cp:keywords>
  <dc:description/>
  <cp:lastModifiedBy>Dąbrowski Marcin</cp:lastModifiedBy>
  <cp:revision>3</cp:revision>
  <cp:lastPrinted>2025-05-15T08:23:00Z</cp:lastPrinted>
  <dcterms:created xsi:type="dcterms:W3CDTF">2025-05-15T11:16:00Z</dcterms:created>
  <dcterms:modified xsi:type="dcterms:W3CDTF">2025-05-15T11:29:00Z</dcterms:modified>
</cp:coreProperties>
</file>