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D8E83" w14:textId="18E48DAF" w:rsidR="008F3AD9" w:rsidRPr="00281015" w:rsidRDefault="00053DC1" w:rsidP="00281015">
      <w:pPr>
        <w:pStyle w:val="Nagwek1"/>
        <w:jc w:val="center"/>
        <w:rPr>
          <w:b/>
        </w:rPr>
      </w:pPr>
      <w:r w:rsidRPr="00281015">
        <w:rPr>
          <w:b/>
          <w:color w:val="auto"/>
        </w:rPr>
        <w:t>Regulamin</w:t>
      </w:r>
      <w:r w:rsidR="008F3AD9" w:rsidRPr="00281015">
        <w:rPr>
          <w:b/>
          <w:color w:val="auto"/>
        </w:rPr>
        <w:t xml:space="preserve"> konkursu </w:t>
      </w:r>
      <w:r w:rsidR="001F5944">
        <w:rPr>
          <w:b/>
          <w:color w:val="auto"/>
        </w:rPr>
        <w:t>„</w:t>
      </w:r>
      <w:r w:rsidR="005741DB" w:rsidRPr="005741DB">
        <w:rPr>
          <w:b/>
          <w:color w:val="auto"/>
        </w:rPr>
        <w:t>Po Morskie Żagle Wiedzy</w:t>
      </w:r>
      <w:r w:rsidR="007E6F4C">
        <w:rPr>
          <w:b/>
          <w:color w:val="auto"/>
        </w:rPr>
        <w:t>”</w:t>
      </w:r>
      <w:r w:rsidR="008F3AD9" w:rsidRPr="00281015">
        <w:rPr>
          <w:b/>
          <w:color w:val="auto"/>
        </w:rPr>
        <w:t xml:space="preserve"> w ramach projektu </w:t>
      </w:r>
      <w:r w:rsidR="008F3AD9" w:rsidRPr="00281015">
        <w:rPr>
          <w:b/>
          <w:i/>
          <w:color w:val="auto"/>
        </w:rPr>
        <w:t>Pomorskie Żagle Wiedzy – wsparcie regionalne</w:t>
      </w:r>
    </w:p>
    <w:p w14:paraId="07F0F63C" w14:textId="77777777" w:rsidR="008F3AD9" w:rsidRPr="00281015" w:rsidRDefault="008F3AD9" w:rsidP="00281015">
      <w:pPr>
        <w:pStyle w:val="Nagwek2"/>
        <w:spacing w:before="240" w:after="240" w:line="276" w:lineRule="auto"/>
        <w:jc w:val="center"/>
        <w:rPr>
          <w:b/>
        </w:rPr>
      </w:pPr>
      <w:r w:rsidRPr="00281015">
        <w:rPr>
          <w:b/>
          <w:color w:val="auto"/>
          <w:sz w:val="24"/>
        </w:rPr>
        <w:t>I. Postanowienia ogólne</w:t>
      </w:r>
    </w:p>
    <w:p w14:paraId="42230994" w14:textId="1F63D1BC" w:rsidR="008F3AD9" w:rsidRPr="00D6461C" w:rsidRDefault="008F3AD9" w:rsidP="00391014">
      <w:pPr>
        <w:pStyle w:val="Default"/>
        <w:numPr>
          <w:ilvl w:val="0"/>
          <w:numId w:val="14"/>
        </w:numPr>
        <w:tabs>
          <w:tab w:val="clear" w:pos="340"/>
        </w:tabs>
        <w:spacing w:line="276" w:lineRule="auto"/>
        <w:ind w:left="426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 xml:space="preserve">Konkurs </w:t>
      </w:r>
      <w:r w:rsidR="005741DB" w:rsidRPr="00D6461C">
        <w:rPr>
          <w:rFonts w:asciiTheme="minorHAnsi" w:hAnsiTheme="minorHAnsi" w:cstheme="minorHAnsi"/>
          <w:b/>
          <w:sz w:val="23"/>
          <w:szCs w:val="23"/>
        </w:rPr>
        <w:t>Po Morskie Żagle Wiedzy</w:t>
      </w:r>
      <w:r w:rsidR="0034664F" w:rsidRPr="00D6461C">
        <w:rPr>
          <w:rFonts w:asciiTheme="minorHAnsi" w:hAnsiTheme="minorHAnsi" w:cstheme="minorHAnsi"/>
          <w:sz w:val="23"/>
          <w:szCs w:val="23"/>
        </w:rPr>
        <w:t>, zwany dalej Konkursem</w:t>
      </w:r>
      <w:r w:rsidR="004E213E" w:rsidRPr="00D6461C">
        <w:rPr>
          <w:rFonts w:asciiTheme="minorHAnsi" w:hAnsiTheme="minorHAnsi" w:cstheme="minorHAnsi"/>
          <w:sz w:val="23"/>
          <w:szCs w:val="23"/>
        </w:rPr>
        <w:t>,</w:t>
      </w:r>
      <w:r w:rsidRPr="00D6461C">
        <w:rPr>
          <w:rFonts w:asciiTheme="minorHAnsi" w:hAnsiTheme="minorHAnsi" w:cstheme="minorHAnsi"/>
          <w:sz w:val="23"/>
          <w:szCs w:val="23"/>
        </w:rPr>
        <w:t xml:space="preserve"> jest organizowany w ramach projektu </w:t>
      </w:r>
      <w:r w:rsidRPr="00D6461C">
        <w:rPr>
          <w:rFonts w:asciiTheme="minorHAnsi" w:hAnsiTheme="minorHAnsi" w:cstheme="minorHAnsi"/>
          <w:i/>
          <w:color w:val="auto"/>
          <w:sz w:val="23"/>
          <w:szCs w:val="23"/>
        </w:rPr>
        <w:t>Pomorskie Żagle Wiedzy – wsparcie regionalne</w:t>
      </w:r>
      <w:r w:rsidRPr="00D6461C">
        <w:rPr>
          <w:rFonts w:asciiTheme="minorHAnsi" w:hAnsiTheme="minorHAnsi" w:cstheme="minorHAnsi"/>
          <w:sz w:val="23"/>
          <w:szCs w:val="23"/>
        </w:rPr>
        <w:t xml:space="preserve"> współfinansowanego ze środków Unii Europejskiej w ramach Regionalnego Programu Operacyjnego Województwa Pomorskiego na lata 2014-2020, zwanego dalej Projektem.</w:t>
      </w:r>
    </w:p>
    <w:p w14:paraId="55334BEE" w14:textId="1AEF967F" w:rsidR="008F3AD9" w:rsidRPr="00D6461C" w:rsidRDefault="008F3AD9" w:rsidP="00391014">
      <w:pPr>
        <w:pStyle w:val="Default"/>
        <w:numPr>
          <w:ilvl w:val="0"/>
          <w:numId w:val="14"/>
        </w:numPr>
        <w:tabs>
          <w:tab w:val="clear" w:pos="340"/>
        </w:tabs>
        <w:spacing w:line="276" w:lineRule="auto"/>
        <w:ind w:left="426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>Celem Konkursu jest:</w:t>
      </w:r>
    </w:p>
    <w:p w14:paraId="6D7A7627" w14:textId="2D11A6A8" w:rsidR="00273F80" w:rsidRPr="00D6461C" w:rsidRDefault="00273F80" w:rsidP="00711B57">
      <w:pPr>
        <w:pStyle w:val="Default"/>
        <w:numPr>
          <w:ilvl w:val="0"/>
          <w:numId w:val="12"/>
        </w:numPr>
        <w:tabs>
          <w:tab w:val="clear" w:pos="720"/>
        </w:tabs>
        <w:spacing w:line="276" w:lineRule="auto"/>
        <w:ind w:left="993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>rozwijanie kompetencji kluczowych</w:t>
      </w:r>
      <w:r w:rsidR="00283128" w:rsidRPr="00D6461C">
        <w:rPr>
          <w:rFonts w:asciiTheme="minorHAnsi" w:hAnsiTheme="minorHAnsi" w:cstheme="minorHAnsi"/>
          <w:sz w:val="23"/>
          <w:szCs w:val="23"/>
        </w:rPr>
        <w:t>;</w:t>
      </w:r>
    </w:p>
    <w:p w14:paraId="0E13BAB8" w14:textId="54E69BB8" w:rsidR="00273F80" w:rsidRPr="00D6461C" w:rsidRDefault="00273F80" w:rsidP="00711B57">
      <w:pPr>
        <w:pStyle w:val="Default"/>
        <w:numPr>
          <w:ilvl w:val="0"/>
          <w:numId w:val="12"/>
        </w:numPr>
        <w:tabs>
          <w:tab w:val="clear" w:pos="720"/>
        </w:tabs>
        <w:spacing w:line="276" w:lineRule="auto"/>
        <w:ind w:left="993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>poszerzanie wiedzy i rozwijanie umiejętności w wybranych obszarach edukacji morskiej</w:t>
      </w:r>
      <w:r w:rsidR="00063171" w:rsidRPr="00D6461C">
        <w:rPr>
          <w:rFonts w:asciiTheme="minorHAnsi" w:hAnsiTheme="minorHAnsi" w:cstheme="minorHAnsi"/>
          <w:sz w:val="23"/>
          <w:szCs w:val="23"/>
        </w:rPr>
        <w:t xml:space="preserve"> i żeglarskiej</w:t>
      </w:r>
      <w:r w:rsidR="00711B57" w:rsidRPr="00D6461C">
        <w:rPr>
          <w:rFonts w:asciiTheme="minorHAnsi" w:hAnsiTheme="minorHAnsi" w:cstheme="minorHAnsi"/>
          <w:sz w:val="23"/>
          <w:szCs w:val="23"/>
        </w:rPr>
        <w:t>;</w:t>
      </w:r>
    </w:p>
    <w:p w14:paraId="25EEE4C2" w14:textId="07432560" w:rsidR="00273F80" w:rsidRPr="00D6461C" w:rsidRDefault="00273F80" w:rsidP="00711B57">
      <w:pPr>
        <w:pStyle w:val="Default"/>
        <w:numPr>
          <w:ilvl w:val="0"/>
          <w:numId w:val="12"/>
        </w:numPr>
        <w:tabs>
          <w:tab w:val="clear" w:pos="720"/>
        </w:tabs>
        <w:spacing w:line="276" w:lineRule="auto"/>
        <w:ind w:left="993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>inspirowanie uczniów do niekonwencjonalnych działań edukacyjnych</w:t>
      </w:r>
      <w:r w:rsidR="00711B57" w:rsidRPr="00D6461C">
        <w:rPr>
          <w:rFonts w:asciiTheme="minorHAnsi" w:hAnsiTheme="minorHAnsi" w:cstheme="minorHAnsi"/>
          <w:sz w:val="23"/>
          <w:szCs w:val="23"/>
        </w:rPr>
        <w:t>;</w:t>
      </w:r>
    </w:p>
    <w:p w14:paraId="58CABDFE" w14:textId="6F0A5AFB" w:rsidR="00273F80" w:rsidRPr="00D6461C" w:rsidRDefault="00711B57" w:rsidP="00711B57">
      <w:pPr>
        <w:pStyle w:val="Default"/>
        <w:numPr>
          <w:ilvl w:val="0"/>
          <w:numId w:val="12"/>
        </w:numPr>
        <w:tabs>
          <w:tab w:val="clear" w:pos="720"/>
        </w:tabs>
        <w:spacing w:line="276" w:lineRule="auto"/>
        <w:ind w:left="993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>p</w:t>
      </w:r>
      <w:r w:rsidR="00273F80" w:rsidRPr="00D6461C">
        <w:rPr>
          <w:rFonts w:asciiTheme="minorHAnsi" w:hAnsiTheme="minorHAnsi" w:cstheme="minorHAnsi"/>
          <w:sz w:val="23"/>
          <w:szCs w:val="23"/>
        </w:rPr>
        <w:t>opularyzacja tematyki morsk</w:t>
      </w:r>
      <w:r w:rsidR="00063171" w:rsidRPr="00D6461C">
        <w:rPr>
          <w:rFonts w:asciiTheme="minorHAnsi" w:hAnsiTheme="minorHAnsi" w:cstheme="minorHAnsi"/>
          <w:sz w:val="23"/>
          <w:szCs w:val="23"/>
        </w:rPr>
        <w:t xml:space="preserve">iej i </w:t>
      </w:r>
      <w:r w:rsidR="00273F80" w:rsidRPr="00D6461C">
        <w:rPr>
          <w:rFonts w:asciiTheme="minorHAnsi" w:hAnsiTheme="minorHAnsi" w:cstheme="minorHAnsi"/>
          <w:sz w:val="23"/>
          <w:szCs w:val="23"/>
        </w:rPr>
        <w:t xml:space="preserve">żeglarskiej </w:t>
      </w:r>
      <w:r w:rsidR="00063171" w:rsidRPr="00D6461C">
        <w:rPr>
          <w:rFonts w:asciiTheme="minorHAnsi" w:hAnsiTheme="minorHAnsi" w:cstheme="minorHAnsi"/>
          <w:sz w:val="23"/>
          <w:szCs w:val="23"/>
        </w:rPr>
        <w:t>oraz</w:t>
      </w:r>
      <w:r w:rsidR="00273F80" w:rsidRPr="00D6461C">
        <w:rPr>
          <w:rFonts w:asciiTheme="minorHAnsi" w:hAnsiTheme="minorHAnsi" w:cstheme="minorHAnsi"/>
          <w:sz w:val="23"/>
          <w:szCs w:val="23"/>
        </w:rPr>
        <w:t xml:space="preserve"> promowanie pozytywnego wizerunku Pomorza</w:t>
      </w:r>
      <w:r w:rsidRPr="00D6461C">
        <w:rPr>
          <w:rFonts w:asciiTheme="minorHAnsi" w:hAnsiTheme="minorHAnsi" w:cstheme="minorHAnsi"/>
          <w:sz w:val="23"/>
          <w:szCs w:val="23"/>
        </w:rPr>
        <w:t>;</w:t>
      </w:r>
    </w:p>
    <w:p w14:paraId="24B4B7AA" w14:textId="54D92613" w:rsidR="009D0B94" w:rsidRPr="00D6461C" w:rsidRDefault="00711B57" w:rsidP="00711B57">
      <w:pPr>
        <w:pStyle w:val="Default"/>
        <w:numPr>
          <w:ilvl w:val="0"/>
          <w:numId w:val="12"/>
        </w:numPr>
        <w:tabs>
          <w:tab w:val="clear" w:pos="720"/>
        </w:tabs>
        <w:spacing w:line="276" w:lineRule="auto"/>
        <w:ind w:left="993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>k</w:t>
      </w:r>
      <w:r w:rsidR="00273F80" w:rsidRPr="00D6461C">
        <w:rPr>
          <w:rFonts w:asciiTheme="minorHAnsi" w:hAnsiTheme="minorHAnsi" w:cstheme="minorHAnsi"/>
          <w:sz w:val="23"/>
          <w:szCs w:val="23"/>
        </w:rPr>
        <w:t>ształtowanie tożsamości regionalnej młodych Pomorza</w:t>
      </w:r>
      <w:r w:rsidRPr="00D6461C">
        <w:rPr>
          <w:rFonts w:asciiTheme="minorHAnsi" w:hAnsiTheme="minorHAnsi" w:cstheme="minorHAnsi"/>
          <w:sz w:val="23"/>
          <w:szCs w:val="23"/>
        </w:rPr>
        <w:t>n;</w:t>
      </w:r>
    </w:p>
    <w:p w14:paraId="28BC4533" w14:textId="77777777" w:rsidR="008F3AD9" w:rsidRPr="00D6461C" w:rsidRDefault="008F3AD9" w:rsidP="00391014">
      <w:pPr>
        <w:pStyle w:val="Default"/>
        <w:numPr>
          <w:ilvl w:val="0"/>
          <w:numId w:val="12"/>
        </w:numPr>
        <w:tabs>
          <w:tab w:val="clear" w:pos="720"/>
        </w:tabs>
        <w:spacing w:line="276" w:lineRule="auto"/>
        <w:ind w:left="993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 xml:space="preserve">motywowanie </w:t>
      </w:r>
      <w:r w:rsidR="004E213E" w:rsidRPr="00D6461C">
        <w:rPr>
          <w:rFonts w:asciiTheme="minorHAnsi" w:hAnsiTheme="minorHAnsi" w:cstheme="minorHAnsi"/>
          <w:sz w:val="23"/>
          <w:szCs w:val="23"/>
        </w:rPr>
        <w:t>uczniów do</w:t>
      </w:r>
      <w:r w:rsidRPr="00D6461C">
        <w:rPr>
          <w:rFonts w:asciiTheme="minorHAnsi" w:hAnsiTheme="minorHAnsi" w:cstheme="minorHAnsi"/>
          <w:sz w:val="23"/>
          <w:szCs w:val="23"/>
        </w:rPr>
        <w:t xml:space="preserve"> rozwoj</w:t>
      </w:r>
      <w:r w:rsidR="004E213E" w:rsidRPr="00D6461C">
        <w:rPr>
          <w:rFonts w:asciiTheme="minorHAnsi" w:hAnsiTheme="minorHAnsi" w:cstheme="minorHAnsi"/>
          <w:sz w:val="23"/>
          <w:szCs w:val="23"/>
        </w:rPr>
        <w:t>u</w:t>
      </w:r>
      <w:r w:rsidRPr="00D6461C">
        <w:rPr>
          <w:rFonts w:asciiTheme="minorHAnsi" w:hAnsiTheme="minorHAnsi" w:cstheme="minorHAnsi"/>
          <w:sz w:val="23"/>
          <w:szCs w:val="23"/>
        </w:rPr>
        <w:t xml:space="preserve"> swoich uzdolnień;</w:t>
      </w:r>
    </w:p>
    <w:p w14:paraId="71A4FF16" w14:textId="77777777" w:rsidR="008F3AD9" w:rsidRPr="00D6461C" w:rsidRDefault="008F3AD9" w:rsidP="00391014">
      <w:pPr>
        <w:pStyle w:val="Default"/>
        <w:numPr>
          <w:ilvl w:val="0"/>
          <w:numId w:val="12"/>
        </w:numPr>
        <w:tabs>
          <w:tab w:val="clear" w:pos="720"/>
        </w:tabs>
        <w:spacing w:line="276" w:lineRule="auto"/>
        <w:ind w:left="993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>promowanie osiągnięć uczniów.</w:t>
      </w:r>
    </w:p>
    <w:p w14:paraId="51279F36" w14:textId="54118390" w:rsidR="008F3AD9" w:rsidRPr="00D6461C" w:rsidRDefault="008F3AD9" w:rsidP="00B94B03">
      <w:pPr>
        <w:pStyle w:val="Default"/>
        <w:numPr>
          <w:ilvl w:val="1"/>
          <w:numId w:val="12"/>
        </w:numPr>
        <w:tabs>
          <w:tab w:val="clear" w:pos="1440"/>
        </w:tabs>
        <w:spacing w:line="276" w:lineRule="auto"/>
        <w:ind w:left="426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 xml:space="preserve">Organizatorem </w:t>
      </w:r>
      <w:r w:rsidR="00415BAD" w:rsidRPr="00D6461C">
        <w:rPr>
          <w:rFonts w:asciiTheme="minorHAnsi" w:hAnsiTheme="minorHAnsi" w:cstheme="minorHAnsi"/>
          <w:sz w:val="23"/>
          <w:szCs w:val="23"/>
        </w:rPr>
        <w:t>K</w:t>
      </w:r>
      <w:r w:rsidRPr="00D6461C">
        <w:rPr>
          <w:rFonts w:asciiTheme="minorHAnsi" w:hAnsiTheme="minorHAnsi" w:cstheme="minorHAnsi"/>
          <w:sz w:val="23"/>
          <w:szCs w:val="23"/>
        </w:rPr>
        <w:t>onkursu jest Departament Edukacji i Sportu Urzędu Marszałkowskiego Województwa Pomorskiego</w:t>
      </w:r>
      <w:r w:rsidR="0050352F" w:rsidRPr="00D6461C">
        <w:rPr>
          <w:rFonts w:asciiTheme="minorHAnsi" w:hAnsiTheme="minorHAnsi" w:cstheme="minorHAnsi"/>
          <w:sz w:val="23"/>
          <w:szCs w:val="23"/>
        </w:rPr>
        <w:t>, zwany dalej Organizatorem</w:t>
      </w:r>
      <w:r w:rsidRPr="00D6461C">
        <w:rPr>
          <w:rFonts w:asciiTheme="minorHAnsi" w:hAnsiTheme="minorHAnsi" w:cstheme="minorHAnsi"/>
          <w:sz w:val="23"/>
          <w:szCs w:val="23"/>
        </w:rPr>
        <w:t>.</w:t>
      </w:r>
    </w:p>
    <w:p w14:paraId="7813CA08" w14:textId="74DAF02A" w:rsidR="008F3AD9" w:rsidRPr="00281015" w:rsidRDefault="008F3AD9" w:rsidP="00281015">
      <w:pPr>
        <w:pStyle w:val="Nagwek2"/>
        <w:spacing w:before="240" w:after="240" w:line="276" w:lineRule="auto"/>
        <w:jc w:val="center"/>
        <w:rPr>
          <w:b/>
          <w:color w:val="auto"/>
          <w:sz w:val="24"/>
        </w:rPr>
      </w:pPr>
      <w:r w:rsidRPr="00281015">
        <w:rPr>
          <w:b/>
          <w:color w:val="auto"/>
          <w:sz w:val="24"/>
        </w:rPr>
        <w:t xml:space="preserve">II. </w:t>
      </w:r>
      <w:r w:rsidR="00B94B03">
        <w:rPr>
          <w:b/>
          <w:color w:val="auto"/>
          <w:sz w:val="24"/>
        </w:rPr>
        <w:t>Przedmiot Konkursu oraz jego przebieg</w:t>
      </w:r>
    </w:p>
    <w:p w14:paraId="35604F6B" w14:textId="36033471" w:rsidR="00CC067A" w:rsidRPr="00D6461C" w:rsidRDefault="00CC067A" w:rsidP="00CC067A">
      <w:pPr>
        <w:pStyle w:val="Default"/>
        <w:numPr>
          <w:ilvl w:val="0"/>
          <w:numId w:val="15"/>
        </w:numPr>
        <w:tabs>
          <w:tab w:val="clear" w:pos="1440"/>
        </w:tabs>
        <w:spacing w:line="276" w:lineRule="auto"/>
        <w:ind w:left="426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 xml:space="preserve">Przedmiotem Konkursu jest wykonanie filmu prezentującego morskie i żeglarskie walory województwa pomorskiego wraz z </w:t>
      </w:r>
      <w:r w:rsidR="001730F1" w:rsidRPr="00D6461C">
        <w:rPr>
          <w:rFonts w:asciiTheme="minorHAnsi" w:hAnsiTheme="minorHAnsi" w:cstheme="minorHAnsi"/>
          <w:sz w:val="23"/>
          <w:szCs w:val="23"/>
        </w:rPr>
        <w:t>opisem</w:t>
      </w:r>
      <w:r w:rsidRPr="00D6461C">
        <w:rPr>
          <w:rFonts w:asciiTheme="minorHAnsi" w:hAnsiTheme="minorHAnsi" w:cstheme="minorHAnsi"/>
          <w:sz w:val="23"/>
          <w:szCs w:val="23"/>
        </w:rPr>
        <w:t>, przy czym:</w:t>
      </w:r>
    </w:p>
    <w:p w14:paraId="5F4E7942" w14:textId="2627B228" w:rsidR="00CC067A" w:rsidRPr="00D6461C" w:rsidRDefault="001375D0" w:rsidP="00CC067A">
      <w:pPr>
        <w:pStyle w:val="Default"/>
        <w:numPr>
          <w:ilvl w:val="1"/>
          <w:numId w:val="15"/>
        </w:numPr>
        <w:tabs>
          <w:tab w:val="clear" w:pos="1440"/>
        </w:tabs>
        <w:spacing w:line="276" w:lineRule="auto"/>
        <w:ind w:left="993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>film</w:t>
      </w:r>
      <w:r w:rsidR="00CC067A" w:rsidRPr="00D6461C">
        <w:rPr>
          <w:rFonts w:asciiTheme="minorHAnsi" w:hAnsiTheme="minorHAnsi" w:cstheme="minorHAnsi"/>
          <w:sz w:val="23"/>
          <w:szCs w:val="23"/>
        </w:rPr>
        <w:t>:</w:t>
      </w:r>
    </w:p>
    <w:p w14:paraId="66F132BD" w14:textId="5C411521" w:rsidR="001375D0" w:rsidRPr="00D6461C" w:rsidRDefault="001375D0" w:rsidP="001375D0">
      <w:pPr>
        <w:pStyle w:val="Default"/>
        <w:numPr>
          <w:ilvl w:val="2"/>
          <w:numId w:val="15"/>
        </w:numPr>
        <w:tabs>
          <w:tab w:val="clear" w:pos="2160"/>
        </w:tabs>
        <w:spacing w:line="276" w:lineRule="auto"/>
        <w:ind w:left="1560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>będzie odnosił się do jednego z następujących obszarów tematycznych:</w:t>
      </w:r>
    </w:p>
    <w:p w14:paraId="4E347D50" w14:textId="7105579A" w:rsidR="001375D0" w:rsidRPr="00D6461C" w:rsidRDefault="001375D0" w:rsidP="00A01C46">
      <w:pPr>
        <w:pStyle w:val="Default"/>
        <w:numPr>
          <w:ilvl w:val="3"/>
          <w:numId w:val="39"/>
        </w:numPr>
        <w:tabs>
          <w:tab w:val="clear" w:pos="2880"/>
        </w:tabs>
        <w:spacing w:line="276" w:lineRule="auto"/>
        <w:ind w:left="2127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>aktywności wodne na różnych akwenach (żeglarstwo i inne sporty wodne);</w:t>
      </w:r>
    </w:p>
    <w:p w14:paraId="4EB83B2E" w14:textId="5A7F1C4B" w:rsidR="001375D0" w:rsidRPr="00D6461C" w:rsidRDefault="001375D0" w:rsidP="00A01C46">
      <w:pPr>
        <w:pStyle w:val="Default"/>
        <w:numPr>
          <w:ilvl w:val="3"/>
          <w:numId w:val="39"/>
        </w:numPr>
        <w:tabs>
          <w:tab w:val="clear" w:pos="2880"/>
        </w:tabs>
        <w:spacing w:line="276" w:lineRule="auto"/>
        <w:ind w:left="2127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>jednostki pływające i infrastruktura (np. jachty, żaglowce, statki rybackie, porty, mariny, przystanie, itp.);</w:t>
      </w:r>
    </w:p>
    <w:p w14:paraId="0CC33ABE" w14:textId="555916AD" w:rsidR="001375D0" w:rsidRPr="00D6461C" w:rsidRDefault="001375D0" w:rsidP="00A01C46">
      <w:pPr>
        <w:pStyle w:val="Default"/>
        <w:numPr>
          <w:ilvl w:val="3"/>
          <w:numId w:val="39"/>
        </w:numPr>
        <w:tabs>
          <w:tab w:val="clear" w:pos="2880"/>
        </w:tabs>
        <w:spacing w:line="276" w:lineRule="auto"/>
        <w:ind w:left="2127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 xml:space="preserve">zawody związane z morzem, gospodarką rzeczną i jeziorami (np. kapitan, bosman, nawigator morski, nurek, okrętowiec, rybak, biolog morski, itp.); </w:t>
      </w:r>
    </w:p>
    <w:p w14:paraId="38B13522" w14:textId="33D8F96A" w:rsidR="001375D0" w:rsidRPr="00D6461C" w:rsidRDefault="001375D0" w:rsidP="00A01C46">
      <w:pPr>
        <w:pStyle w:val="Default"/>
        <w:numPr>
          <w:ilvl w:val="3"/>
          <w:numId w:val="39"/>
        </w:numPr>
        <w:tabs>
          <w:tab w:val="clear" w:pos="2880"/>
        </w:tabs>
        <w:spacing w:line="276" w:lineRule="auto"/>
        <w:ind w:left="2127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 xml:space="preserve">ludzie morza – </w:t>
      </w:r>
      <w:r w:rsidR="007E6F4C" w:rsidRPr="00D6461C">
        <w:rPr>
          <w:rFonts w:asciiTheme="minorHAnsi" w:hAnsiTheme="minorHAnsi" w:cstheme="minorHAnsi"/>
          <w:sz w:val="23"/>
          <w:szCs w:val="23"/>
        </w:rPr>
        <w:t xml:space="preserve">ich </w:t>
      </w:r>
      <w:r w:rsidRPr="00D6461C">
        <w:rPr>
          <w:rFonts w:asciiTheme="minorHAnsi" w:hAnsiTheme="minorHAnsi" w:cstheme="minorHAnsi"/>
          <w:sz w:val="23"/>
          <w:szCs w:val="23"/>
        </w:rPr>
        <w:t>pasje i dokonania;</w:t>
      </w:r>
    </w:p>
    <w:p w14:paraId="01503657" w14:textId="7CFDA439" w:rsidR="001375D0" w:rsidRPr="00D6461C" w:rsidRDefault="001375D0" w:rsidP="00A01C46">
      <w:pPr>
        <w:pStyle w:val="Default"/>
        <w:numPr>
          <w:ilvl w:val="3"/>
          <w:numId w:val="39"/>
        </w:numPr>
        <w:tabs>
          <w:tab w:val="clear" w:pos="2880"/>
        </w:tabs>
        <w:spacing w:line="276" w:lineRule="auto"/>
        <w:ind w:left="2127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>kultura morska i żeglarska w literaturze i sztuce, w tym malarstwo, rzeźba, bursztyn, szanty i pieśni morskie;</w:t>
      </w:r>
    </w:p>
    <w:p w14:paraId="7D416B0A" w14:textId="43436E4C" w:rsidR="001375D0" w:rsidRPr="00D6461C" w:rsidRDefault="0020270C" w:rsidP="00A01C46">
      <w:pPr>
        <w:pStyle w:val="Default"/>
        <w:numPr>
          <w:ilvl w:val="2"/>
          <w:numId w:val="15"/>
        </w:numPr>
        <w:tabs>
          <w:tab w:val="clear" w:pos="2160"/>
        </w:tabs>
        <w:spacing w:line="276" w:lineRule="auto"/>
        <w:ind w:left="1560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>będzie trwał</w:t>
      </w:r>
      <w:r w:rsidR="001375D0" w:rsidRPr="00D6461C">
        <w:rPr>
          <w:rFonts w:asciiTheme="minorHAnsi" w:hAnsiTheme="minorHAnsi" w:cstheme="minorHAnsi"/>
          <w:sz w:val="23"/>
          <w:szCs w:val="23"/>
        </w:rPr>
        <w:t>: od 1,5 do 2 minut;</w:t>
      </w:r>
    </w:p>
    <w:p w14:paraId="20CAB18C" w14:textId="3E3A2847" w:rsidR="00CC067A" w:rsidRPr="00D6461C" w:rsidRDefault="001375D0" w:rsidP="00A01C46">
      <w:pPr>
        <w:pStyle w:val="Default"/>
        <w:numPr>
          <w:ilvl w:val="2"/>
          <w:numId w:val="15"/>
        </w:numPr>
        <w:tabs>
          <w:tab w:val="clear" w:pos="2160"/>
        </w:tabs>
        <w:spacing w:line="276" w:lineRule="auto"/>
        <w:ind w:left="1560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>zostanie umieszczony na portalu internetowym jako film prywatny, do którego dostęp można mieć wyłącznie poprzez udostępniony przez autora link;</w:t>
      </w:r>
    </w:p>
    <w:p w14:paraId="365DC11B" w14:textId="00D3B952" w:rsidR="0052497C" w:rsidRPr="00D6461C" w:rsidRDefault="0052497C" w:rsidP="00CC067A">
      <w:pPr>
        <w:pStyle w:val="Default"/>
        <w:numPr>
          <w:ilvl w:val="1"/>
          <w:numId w:val="15"/>
        </w:numPr>
        <w:tabs>
          <w:tab w:val="clear" w:pos="1440"/>
        </w:tabs>
        <w:spacing w:line="276" w:lineRule="auto"/>
        <w:ind w:left="993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>opis:</w:t>
      </w:r>
    </w:p>
    <w:p w14:paraId="55793004" w14:textId="34872551" w:rsidR="0052497C" w:rsidRPr="00D6461C" w:rsidRDefault="0052497C" w:rsidP="0052497C">
      <w:pPr>
        <w:pStyle w:val="Default"/>
        <w:numPr>
          <w:ilvl w:val="2"/>
          <w:numId w:val="15"/>
        </w:numPr>
        <w:tabs>
          <w:tab w:val="clear" w:pos="2160"/>
        </w:tabs>
        <w:spacing w:line="276" w:lineRule="auto"/>
        <w:ind w:left="1560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>będzie uzasadniał wybór obszaru tematycznego;</w:t>
      </w:r>
    </w:p>
    <w:p w14:paraId="3D6DFCD3" w14:textId="3F8C798B" w:rsidR="00B94B03" w:rsidRPr="00D6461C" w:rsidRDefault="0052497C" w:rsidP="0052497C">
      <w:pPr>
        <w:pStyle w:val="Default"/>
        <w:numPr>
          <w:ilvl w:val="2"/>
          <w:numId w:val="15"/>
        </w:numPr>
        <w:tabs>
          <w:tab w:val="clear" w:pos="2160"/>
        </w:tabs>
        <w:spacing w:line="276" w:lineRule="auto"/>
        <w:ind w:left="1560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 xml:space="preserve">będzie liczył </w:t>
      </w:r>
      <w:r w:rsidR="00CC067A" w:rsidRPr="00D6461C">
        <w:rPr>
          <w:rFonts w:asciiTheme="minorHAnsi" w:hAnsiTheme="minorHAnsi" w:cstheme="minorHAnsi"/>
          <w:sz w:val="23"/>
          <w:szCs w:val="23"/>
        </w:rPr>
        <w:t>maksymalnie 800 znaków ze spacjami.</w:t>
      </w:r>
    </w:p>
    <w:p w14:paraId="494EB2BA" w14:textId="29375CC1" w:rsidR="00A01C46" w:rsidRPr="00D6461C" w:rsidRDefault="00A01C46" w:rsidP="00391014">
      <w:pPr>
        <w:pStyle w:val="Default"/>
        <w:numPr>
          <w:ilvl w:val="0"/>
          <w:numId w:val="15"/>
        </w:numPr>
        <w:tabs>
          <w:tab w:val="clear" w:pos="1440"/>
        </w:tabs>
        <w:spacing w:line="276" w:lineRule="auto"/>
        <w:ind w:left="426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lastRenderedPageBreak/>
        <w:t>Nagrodą w Konkursie jest udział w tygodniowym rejsie dalekomorskim</w:t>
      </w:r>
      <w:r w:rsidR="008649F3" w:rsidRPr="00D6461C">
        <w:rPr>
          <w:rFonts w:asciiTheme="minorHAnsi" w:hAnsiTheme="minorHAnsi" w:cstheme="minorHAnsi"/>
          <w:sz w:val="23"/>
          <w:szCs w:val="23"/>
        </w:rPr>
        <w:t>, zwanym dalej Rejsem,</w:t>
      </w:r>
      <w:r w:rsidRPr="00D6461C">
        <w:rPr>
          <w:rFonts w:asciiTheme="minorHAnsi" w:hAnsiTheme="minorHAnsi" w:cstheme="minorHAnsi"/>
          <w:sz w:val="23"/>
          <w:szCs w:val="23"/>
        </w:rPr>
        <w:t xml:space="preserve"> organizowanym w ramach Projektu w kwietniu 2023 roku</w:t>
      </w:r>
      <w:r w:rsidR="007E6F4C" w:rsidRPr="00D6461C">
        <w:rPr>
          <w:rFonts w:asciiTheme="minorHAnsi" w:hAnsiTheme="minorHAnsi" w:cstheme="minorHAnsi"/>
          <w:sz w:val="23"/>
          <w:szCs w:val="23"/>
        </w:rPr>
        <w:t>. Udział w Rejsie</w:t>
      </w:r>
      <w:r w:rsidRPr="00D6461C">
        <w:rPr>
          <w:rFonts w:asciiTheme="minorHAnsi" w:hAnsiTheme="minorHAnsi" w:cstheme="minorHAnsi"/>
          <w:sz w:val="23"/>
          <w:szCs w:val="23"/>
        </w:rPr>
        <w:t xml:space="preserve"> wymaga od uczestnika posiadania ważnego paszportu lub dowodu osobistego.</w:t>
      </w:r>
    </w:p>
    <w:p w14:paraId="0B62595B" w14:textId="0699B42E" w:rsidR="00A9313B" w:rsidRPr="00D6461C" w:rsidRDefault="00A9313B" w:rsidP="00A9313B">
      <w:pPr>
        <w:pStyle w:val="Default"/>
        <w:numPr>
          <w:ilvl w:val="0"/>
          <w:numId w:val="15"/>
        </w:numPr>
        <w:tabs>
          <w:tab w:val="clear" w:pos="1440"/>
        </w:tabs>
        <w:spacing w:line="276" w:lineRule="auto"/>
        <w:ind w:left="426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 xml:space="preserve">Oceny </w:t>
      </w:r>
      <w:r w:rsidR="00584DFD" w:rsidRPr="00D6461C">
        <w:rPr>
          <w:rFonts w:asciiTheme="minorHAnsi" w:hAnsiTheme="minorHAnsi" w:cstheme="minorHAnsi"/>
          <w:sz w:val="23"/>
          <w:szCs w:val="23"/>
        </w:rPr>
        <w:t xml:space="preserve">filmów wraz z </w:t>
      </w:r>
      <w:r w:rsidR="0052497C" w:rsidRPr="00D6461C">
        <w:rPr>
          <w:rFonts w:asciiTheme="minorHAnsi" w:hAnsiTheme="minorHAnsi" w:cstheme="minorHAnsi"/>
          <w:sz w:val="23"/>
          <w:szCs w:val="23"/>
        </w:rPr>
        <w:t>opisem</w:t>
      </w:r>
      <w:r w:rsidRPr="00D6461C">
        <w:rPr>
          <w:rFonts w:asciiTheme="minorHAnsi" w:hAnsiTheme="minorHAnsi" w:cstheme="minorHAnsi"/>
          <w:sz w:val="23"/>
          <w:szCs w:val="23"/>
        </w:rPr>
        <w:t xml:space="preserve"> dokonuje Komisja Konkursowa powoł</w:t>
      </w:r>
      <w:r w:rsidR="00584DFD" w:rsidRPr="00D6461C">
        <w:rPr>
          <w:rFonts w:asciiTheme="minorHAnsi" w:hAnsiTheme="minorHAnsi" w:cstheme="minorHAnsi"/>
          <w:sz w:val="23"/>
          <w:szCs w:val="23"/>
        </w:rPr>
        <w:t>ana przez Organizatora</w:t>
      </w:r>
      <w:r w:rsidRPr="00D6461C">
        <w:rPr>
          <w:rFonts w:asciiTheme="minorHAnsi" w:hAnsiTheme="minorHAnsi" w:cstheme="minorHAnsi"/>
          <w:sz w:val="23"/>
          <w:szCs w:val="23"/>
        </w:rPr>
        <w:t xml:space="preserve"> zgodnie z </w:t>
      </w:r>
      <w:r w:rsidR="00584DFD" w:rsidRPr="00D6461C">
        <w:rPr>
          <w:rFonts w:asciiTheme="minorHAnsi" w:hAnsiTheme="minorHAnsi" w:cstheme="minorHAnsi"/>
          <w:sz w:val="23"/>
          <w:szCs w:val="23"/>
        </w:rPr>
        <w:t xml:space="preserve">następującymi </w:t>
      </w:r>
      <w:r w:rsidRPr="00D6461C">
        <w:rPr>
          <w:rFonts w:asciiTheme="minorHAnsi" w:hAnsiTheme="minorHAnsi" w:cstheme="minorHAnsi"/>
          <w:sz w:val="23"/>
          <w:szCs w:val="23"/>
        </w:rPr>
        <w:t>kryteriami:</w:t>
      </w:r>
    </w:p>
    <w:p w14:paraId="5040CE7C" w14:textId="77777777" w:rsidR="00A9313B" w:rsidRPr="00D6461C" w:rsidRDefault="00A9313B" w:rsidP="00584DFD">
      <w:pPr>
        <w:pStyle w:val="Default"/>
        <w:numPr>
          <w:ilvl w:val="1"/>
          <w:numId w:val="37"/>
        </w:numPr>
        <w:spacing w:line="276" w:lineRule="auto"/>
        <w:ind w:left="993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>zgodność z wybranym obszarem tematycznym;</w:t>
      </w:r>
    </w:p>
    <w:p w14:paraId="613E3A05" w14:textId="77777777" w:rsidR="00A9313B" w:rsidRPr="00D6461C" w:rsidRDefault="00A9313B" w:rsidP="00584DFD">
      <w:pPr>
        <w:pStyle w:val="Default"/>
        <w:numPr>
          <w:ilvl w:val="1"/>
          <w:numId w:val="37"/>
        </w:numPr>
        <w:spacing w:line="276" w:lineRule="auto"/>
        <w:ind w:left="993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>promocyjna forma przekazu treści (angażująca, zachęcająca, przekonująca widza);</w:t>
      </w:r>
    </w:p>
    <w:p w14:paraId="2B44BCE4" w14:textId="77777777" w:rsidR="00A9313B" w:rsidRPr="00D6461C" w:rsidRDefault="00A9313B" w:rsidP="00584DFD">
      <w:pPr>
        <w:pStyle w:val="Default"/>
        <w:numPr>
          <w:ilvl w:val="1"/>
          <w:numId w:val="37"/>
        </w:numPr>
        <w:spacing w:line="276" w:lineRule="auto"/>
        <w:ind w:left="993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>stopień uwzględnienia kontekstu regionalnego;</w:t>
      </w:r>
    </w:p>
    <w:p w14:paraId="070F3FF6" w14:textId="77777777" w:rsidR="00A9313B" w:rsidRPr="00D6461C" w:rsidRDefault="00A9313B" w:rsidP="00584DFD">
      <w:pPr>
        <w:pStyle w:val="Default"/>
        <w:numPr>
          <w:ilvl w:val="1"/>
          <w:numId w:val="37"/>
        </w:numPr>
        <w:spacing w:line="276" w:lineRule="auto"/>
        <w:ind w:left="993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>spójność przekazu;</w:t>
      </w:r>
    </w:p>
    <w:p w14:paraId="6F157EA1" w14:textId="77777777" w:rsidR="00A9313B" w:rsidRPr="00D6461C" w:rsidRDefault="00A9313B" w:rsidP="00584DFD">
      <w:pPr>
        <w:pStyle w:val="Default"/>
        <w:numPr>
          <w:ilvl w:val="1"/>
          <w:numId w:val="37"/>
        </w:numPr>
        <w:spacing w:line="276" w:lineRule="auto"/>
        <w:ind w:left="993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>poprawność językowa;</w:t>
      </w:r>
    </w:p>
    <w:p w14:paraId="26A7E485" w14:textId="77777777" w:rsidR="00A9313B" w:rsidRPr="00D6461C" w:rsidRDefault="00A9313B" w:rsidP="00584DFD">
      <w:pPr>
        <w:pStyle w:val="Default"/>
        <w:numPr>
          <w:ilvl w:val="1"/>
          <w:numId w:val="37"/>
        </w:numPr>
        <w:spacing w:line="276" w:lineRule="auto"/>
        <w:ind w:left="993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>jakość techniczna filmu;</w:t>
      </w:r>
    </w:p>
    <w:p w14:paraId="3079C2F6" w14:textId="171FF14E" w:rsidR="00A9313B" w:rsidRPr="00D6461C" w:rsidRDefault="00A9313B" w:rsidP="00584DFD">
      <w:pPr>
        <w:pStyle w:val="Default"/>
        <w:numPr>
          <w:ilvl w:val="1"/>
          <w:numId w:val="37"/>
        </w:numPr>
        <w:spacing w:line="276" w:lineRule="auto"/>
        <w:ind w:left="993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 xml:space="preserve">szczególne walory </w:t>
      </w:r>
      <w:r w:rsidR="00F345FE" w:rsidRPr="00D6461C">
        <w:rPr>
          <w:rFonts w:asciiTheme="minorHAnsi" w:hAnsiTheme="minorHAnsi" w:cstheme="minorHAnsi"/>
          <w:sz w:val="23"/>
          <w:szCs w:val="23"/>
        </w:rPr>
        <w:t>filmu</w:t>
      </w:r>
      <w:r w:rsidRPr="00D6461C">
        <w:rPr>
          <w:rFonts w:asciiTheme="minorHAnsi" w:hAnsiTheme="minorHAnsi" w:cstheme="minorHAnsi"/>
          <w:sz w:val="23"/>
          <w:szCs w:val="23"/>
        </w:rPr>
        <w:t>, w tym pomysłowość i kreatywność ujęcia tematu</w:t>
      </w:r>
      <w:r w:rsidR="00584DFD" w:rsidRPr="00D6461C">
        <w:rPr>
          <w:rFonts w:asciiTheme="minorHAnsi" w:hAnsiTheme="minorHAnsi" w:cstheme="minorHAnsi"/>
          <w:sz w:val="23"/>
          <w:szCs w:val="23"/>
        </w:rPr>
        <w:t>;</w:t>
      </w:r>
    </w:p>
    <w:p w14:paraId="4C0AE3CA" w14:textId="565CCC63" w:rsidR="00584DFD" w:rsidRPr="00D6461C" w:rsidRDefault="00584DFD" w:rsidP="00584DFD">
      <w:pPr>
        <w:pStyle w:val="Default"/>
        <w:numPr>
          <w:ilvl w:val="1"/>
          <w:numId w:val="37"/>
        </w:numPr>
        <w:spacing w:line="276" w:lineRule="auto"/>
        <w:ind w:left="993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>logiczn</w:t>
      </w:r>
      <w:r w:rsidR="0052497C" w:rsidRPr="00D6461C">
        <w:rPr>
          <w:rFonts w:asciiTheme="minorHAnsi" w:hAnsiTheme="minorHAnsi" w:cstheme="minorHAnsi"/>
          <w:sz w:val="23"/>
          <w:szCs w:val="23"/>
        </w:rPr>
        <w:t>e</w:t>
      </w:r>
      <w:r w:rsidRPr="00D6461C">
        <w:rPr>
          <w:rFonts w:asciiTheme="minorHAnsi" w:hAnsiTheme="minorHAnsi" w:cstheme="minorHAnsi"/>
          <w:sz w:val="23"/>
          <w:szCs w:val="23"/>
        </w:rPr>
        <w:t xml:space="preserve"> i spójn</w:t>
      </w:r>
      <w:r w:rsidR="0052497C" w:rsidRPr="00D6461C">
        <w:rPr>
          <w:rFonts w:asciiTheme="minorHAnsi" w:hAnsiTheme="minorHAnsi" w:cstheme="minorHAnsi"/>
          <w:sz w:val="23"/>
          <w:szCs w:val="23"/>
        </w:rPr>
        <w:t>e</w:t>
      </w:r>
      <w:r w:rsidRPr="00D6461C">
        <w:rPr>
          <w:rFonts w:asciiTheme="minorHAnsi" w:hAnsiTheme="minorHAnsi" w:cstheme="minorHAnsi"/>
          <w:sz w:val="23"/>
          <w:szCs w:val="23"/>
        </w:rPr>
        <w:t xml:space="preserve"> uzasadnieni</w:t>
      </w:r>
      <w:r w:rsidR="0052497C" w:rsidRPr="00D6461C">
        <w:rPr>
          <w:rFonts w:asciiTheme="minorHAnsi" w:hAnsiTheme="minorHAnsi" w:cstheme="minorHAnsi"/>
          <w:sz w:val="23"/>
          <w:szCs w:val="23"/>
        </w:rPr>
        <w:t>e</w:t>
      </w:r>
      <w:r w:rsidRPr="00D6461C">
        <w:rPr>
          <w:rFonts w:asciiTheme="minorHAnsi" w:hAnsiTheme="minorHAnsi" w:cstheme="minorHAnsi"/>
          <w:sz w:val="23"/>
          <w:szCs w:val="23"/>
        </w:rPr>
        <w:t xml:space="preserve"> wyboru obszaru tematycznego.</w:t>
      </w:r>
    </w:p>
    <w:p w14:paraId="1A3A2ABC" w14:textId="04FC6833" w:rsidR="00A9313B" w:rsidRPr="00D6461C" w:rsidRDefault="006F69BB" w:rsidP="00176DB8">
      <w:pPr>
        <w:pStyle w:val="Default"/>
        <w:numPr>
          <w:ilvl w:val="0"/>
          <w:numId w:val="15"/>
        </w:numPr>
        <w:tabs>
          <w:tab w:val="clear" w:pos="1440"/>
        </w:tabs>
        <w:spacing w:line="276" w:lineRule="auto"/>
        <w:ind w:left="426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 xml:space="preserve">Po ocenie </w:t>
      </w:r>
      <w:r w:rsidR="0020340E" w:rsidRPr="00D6461C">
        <w:rPr>
          <w:rFonts w:asciiTheme="minorHAnsi" w:hAnsiTheme="minorHAnsi" w:cstheme="minorHAnsi"/>
          <w:sz w:val="23"/>
          <w:szCs w:val="23"/>
        </w:rPr>
        <w:t xml:space="preserve">filmów wraz z </w:t>
      </w:r>
      <w:r w:rsidR="0052497C" w:rsidRPr="00D6461C">
        <w:rPr>
          <w:rFonts w:asciiTheme="minorHAnsi" w:hAnsiTheme="minorHAnsi" w:cstheme="minorHAnsi"/>
          <w:sz w:val="23"/>
          <w:szCs w:val="23"/>
        </w:rPr>
        <w:t>opis</w:t>
      </w:r>
      <w:r w:rsidR="00CA5A04" w:rsidRPr="00D6461C">
        <w:rPr>
          <w:rFonts w:asciiTheme="minorHAnsi" w:hAnsiTheme="minorHAnsi" w:cstheme="minorHAnsi"/>
          <w:sz w:val="23"/>
          <w:szCs w:val="23"/>
        </w:rPr>
        <w:t>em</w:t>
      </w:r>
      <w:r w:rsidRPr="00D6461C">
        <w:rPr>
          <w:rFonts w:asciiTheme="minorHAnsi" w:hAnsiTheme="minorHAnsi" w:cstheme="minorHAnsi"/>
          <w:sz w:val="23"/>
          <w:szCs w:val="23"/>
        </w:rPr>
        <w:t xml:space="preserve"> zostanie sporządzona lista laureatów</w:t>
      </w:r>
      <w:r w:rsidR="00F345FE" w:rsidRPr="00D6461C">
        <w:rPr>
          <w:rFonts w:asciiTheme="minorHAnsi" w:hAnsiTheme="minorHAnsi" w:cstheme="minorHAnsi"/>
          <w:sz w:val="23"/>
          <w:szCs w:val="23"/>
        </w:rPr>
        <w:t xml:space="preserve"> – uczestników Rejsu</w:t>
      </w:r>
      <w:r w:rsidRPr="00D6461C">
        <w:rPr>
          <w:rFonts w:asciiTheme="minorHAnsi" w:hAnsiTheme="minorHAnsi" w:cstheme="minorHAnsi"/>
          <w:sz w:val="23"/>
          <w:szCs w:val="23"/>
        </w:rPr>
        <w:t xml:space="preserve"> </w:t>
      </w:r>
      <w:r w:rsidR="00F345FE" w:rsidRPr="00D6461C">
        <w:rPr>
          <w:rFonts w:asciiTheme="minorHAnsi" w:hAnsiTheme="minorHAnsi" w:cstheme="minorHAnsi"/>
          <w:sz w:val="23"/>
          <w:szCs w:val="23"/>
        </w:rPr>
        <w:t>oraz</w:t>
      </w:r>
      <w:r w:rsidRPr="00D6461C">
        <w:rPr>
          <w:rFonts w:asciiTheme="minorHAnsi" w:hAnsiTheme="minorHAnsi" w:cstheme="minorHAnsi"/>
          <w:sz w:val="23"/>
          <w:szCs w:val="23"/>
        </w:rPr>
        <w:t xml:space="preserve"> wyróżnionych.</w:t>
      </w:r>
    </w:p>
    <w:p w14:paraId="1F350E49" w14:textId="294A53A7" w:rsidR="00411376" w:rsidRPr="00D6461C" w:rsidRDefault="00F345FE" w:rsidP="00F345FE">
      <w:pPr>
        <w:pStyle w:val="Default"/>
        <w:numPr>
          <w:ilvl w:val="0"/>
          <w:numId w:val="15"/>
        </w:numPr>
        <w:tabs>
          <w:tab w:val="clear" w:pos="1440"/>
        </w:tabs>
        <w:spacing w:line="276" w:lineRule="auto"/>
        <w:ind w:left="426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>Wyniki Konkursu zostaną opublikowane na stronie des.pomorskie.eu.</w:t>
      </w:r>
    </w:p>
    <w:p w14:paraId="0676D82D" w14:textId="40AD2068" w:rsidR="008F3AD9" w:rsidRPr="00D51F33" w:rsidRDefault="00411376" w:rsidP="00281015">
      <w:pPr>
        <w:pStyle w:val="Nagwek2"/>
        <w:spacing w:before="240" w:after="240" w:line="276" w:lineRule="auto"/>
        <w:jc w:val="center"/>
        <w:rPr>
          <w:b/>
        </w:rPr>
      </w:pPr>
      <w:r w:rsidRPr="00D51F33">
        <w:rPr>
          <w:b/>
          <w:color w:val="auto"/>
          <w:sz w:val="24"/>
        </w:rPr>
        <w:t>I</w:t>
      </w:r>
      <w:r w:rsidR="000D7D2B" w:rsidRPr="00D51F33">
        <w:rPr>
          <w:b/>
          <w:color w:val="auto"/>
          <w:sz w:val="24"/>
        </w:rPr>
        <w:t>II</w:t>
      </w:r>
      <w:r w:rsidR="008F3AD9" w:rsidRPr="00D51F33">
        <w:rPr>
          <w:b/>
          <w:color w:val="auto"/>
          <w:sz w:val="24"/>
        </w:rPr>
        <w:t xml:space="preserve">. </w:t>
      </w:r>
      <w:r w:rsidR="00F345FE" w:rsidRPr="00D51F33">
        <w:rPr>
          <w:b/>
          <w:color w:val="auto"/>
          <w:sz w:val="24"/>
        </w:rPr>
        <w:t>Warunki udziału</w:t>
      </w:r>
    </w:p>
    <w:p w14:paraId="2636304A" w14:textId="0D64833D" w:rsidR="00F345FE" w:rsidRPr="00D6461C" w:rsidRDefault="00F345FE" w:rsidP="00391014">
      <w:pPr>
        <w:pStyle w:val="Default"/>
        <w:numPr>
          <w:ilvl w:val="0"/>
          <w:numId w:val="17"/>
        </w:numPr>
        <w:tabs>
          <w:tab w:val="clear" w:pos="1440"/>
        </w:tabs>
        <w:spacing w:line="276" w:lineRule="auto"/>
        <w:ind w:left="426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 xml:space="preserve">W Konkursie mogą wziąć udział uczniowie szkół ponadpodstawowych z województwa pomorskiego, którzy </w:t>
      </w:r>
      <w:r w:rsidR="005A37DF" w:rsidRPr="00D6461C">
        <w:rPr>
          <w:rFonts w:asciiTheme="minorHAnsi" w:hAnsiTheme="minorHAnsi" w:cstheme="minorHAnsi"/>
          <w:sz w:val="23"/>
          <w:szCs w:val="23"/>
        </w:rPr>
        <w:t>do 20 lutego 2023 roku ukończą 15 lat.</w:t>
      </w:r>
    </w:p>
    <w:p w14:paraId="12854C23" w14:textId="77777777" w:rsidR="005A37DF" w:rsidRPr="00D6461C" w:rsidRDefault="005A37DF" w:rsidP="005A37DF">
      <w:pPr>
        <w:pStyle w:val="Default"/>
        <w:numPr>
          <w:ilvl w:val="0"/>
          <w:numId w:val="17"/>
        </w:numPr>
        <w:tabs>
          <w:tab w:val="clear" w:pos="1440"/>
        </w:tabs>
        <w:spacing w:line="276" w:lineRule="auto"/>
        <w:ind w:left="426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>Do udziału w Konkursie można przystąpić indywidualnie lub w zespole dwuosobowym.</w:t>
      </w:r>
    </w:p>
    <w:p w14:paraId="22609707" w14:textId="0F4109C6" w:rsidR="005A37DF" w:rsidRPr="00D6461C" w:rsidRDefault="005A37DF" w:rsidP="005A37DF">
      <w:pPr>
        <w:pStyle w:val="Default"/>
        <w:numPr>
          <w:ilvl w:val="0"/>
          <w:numId w:val="17"/>
        </w:numPr>
        <w:tabs>
          <w:tab w:val="clear" w:pos="1440"/>
        </w:tabs>
        <w:spacing w:line="276" w:lineRule="auto"/>
        <w:ind w:left="426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>Uczestnik Konkursu może zgłosić tylko jeden film</w:t>
      </w:r>
      <w:r w:rsidR="0052497C" w:rsidRPr="00D6461C">
        <w:rPr>
          <w:rFonts w:asciiTheme="minorHAnsi" w:hAnsiTheme="minorHAnsi" w:cstheme="minorHAnsi"/>
          <w:sz w:val="23"/>
          <w:szCs w:val="23"/>
        </w:rPr>
        <w:t xml:space="preserve"> wraz z opisem</w:t>
      </w:r>
      <w:r w:rsidRPr="00D6461C">
        <w:rPr>
          <w:rFonts w:asciiTheme="minorHAnsi" w:hAnsiTheme="minorHAnsi" w:cstheme="minorHAnsi"/>
          <w:sz w:val="23"/>
          <w:szCs w:val="23"/>
        </w:rPr>
        <w:t>.</w:t>
      </w:r>
    </w:p>
    <w:p w14:paraId="5FAF5B7C" w14:textId="4063D5CA" w:rsidR="007D51AB" w:rsidRPr="00D6461C" w:rsidRDefault="007D51AB" w:rsidP="00391014">
      <w:pPr>
        <w:pStyle w:val="Default"/>
        <w:numPr>
          <w:ilvl w:val="0"/>
          <w:numId w:val="17"/>
        </w:numPr>
        <w:tabs>
          <w:tab w:val="clear" w:pos="1440"/>
        </w:tabs>
        <w:spacing w:line="276" w:lineRule="auto"/>
        <w:ind w:left="426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 xml:space="preserve">Zgłoszenia do Konkursu należy dokonać </w:t>
      </w:r>
      <w:r w:rsidR="00BF5572" w:rsidRPr="00D6461C">
        <w:rPr>
          <w:rFonts w:asciiTheme="minorHAnsi" w:hAnsiTheme="minorHAnsi" w:cstheme="minorHAnsi"/>
          <w:sz w:val="23"/>
          <w:szCs w:val="23"/>
        </w:rPr>
        <w:t xml:space="preserve">w terminie do 20 lutego 2023 roku </w:t>
      </w:r>
      <w:r w:rsidRPr="00D6461C">
        <w:rPr>
          <w:rFonts w:asciiTheme="minorHAnsi" w:hAnsiTheme="minorHAnsi" w:cstheme="minorHAnsi"/>
          <w:sz w:val="23"/>
          <w:szCs w:val="23"/>
        </w:rPr>
        <w:t>poprzez elektroniczny formularz zgłoszeniowy umieszczony na stronie des.pomorskie.eu</w:t>
      </w:r>
      <w:r w:rsidR="005A37DF" w:rsidRPr="00D6461C">
        <w:rPr>
          <w:rFonts w:asciiTheme="minorHAnsi" w:hAnsiTheme="minorHAnsi" w:cstheme="minorHAnsi"/>
          <w:sz w:val="23"/>
          <w:szCs w:val="23"/>
        </w:rPr>
        <w:t>, w którym należy podać:</w:t>
      </w:r>
    </w:p>
    <w:p w14:paraId="54CE68EE" w14:textId="7FB825FF" w:rsidR="009D0B94" w:rsidRPr="00D6461C" w:rsidRDefault="00813456" w:rsidP="005A37DF">
      <w:pPr>
        <w:pStyle w:val="Default"/>
        <w:numPr>
          <w:ilvl w:val="1"/>
          <w:numId w:val="40"/>
        </w:numPr>
        <w:spacing w:line="276" w:lineRule="auto"/>
        <w:ind w:left="993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>imię i nazwisko</w:t>
      </w:r>
      <w:r w:rsidR="00294A9E" w:rsidRPr="00D6461C">
        <w:rPr>
          <w:rFonts w:asciiTheme="minorHAnsi" w:hAnsiTheme="minorHAnsi" w:cstheme="minorHAnsi"/>
          <w:sz w:val="23"/>
          <w:szCs w:val="23"/>
        </w:rPr>
        <w:t xml:space="preserve">, </w:t>
      </w:r>
      <w:r w:rsidR="005A37DF" w:rsidRPr="00D6461C">
        <w:rPr>
          <w:rFonts w:asciiTheme="minorHAnsi" w:hAnsiTheme="minorHAnsi" w:cstheme="minorHAnsi"/>
          <w:sz w:val="23"/>
          <w:szCs w:val="23"/>
        </w:rPr>
        <w:t xml:space="preserve">datę urodzenia oraz </w:t>
      </w:r>
      <w:r w:rsidRPr="00D6461C">
        <w:rPr>
          <w:rFonts w:asciiTheme="minorHAnsi" w:hAnsiTheme="minorHAnsi" w:cstheme="minorHAnsi"/>
          <w:sz w:val="23"/>
          <w:szCs w:val="23"/>
        </w:rPr>
        <w:t>dane kontaktowe</w:t>
      </w:r>
      <w:r w:rsidR="00294A9E" w:rsidRPr="00D6461C">
        <w:rPr>
          <w:rFonts w:asciiTheme="minorHAnsi" w:hAnsiTheme="minorHAnsi" w:cstheme="minorHAnsi"/>
          <w:sz w:val="23"/>
          <w:szCs w:val="23"/>
        </w:rPr>
        <w:t xml:space="preserve"> </w:t>
      </w:r>
      <w:r w:rsidRPr="00D6461C">
        <w:rPr>
          <w:rFonts w:asciiTheme="minorHAnsi" w:hAnsiTheme="minorHAnsi" w:cstheme="minorHAnsi"/>
          <w:sz w:val="23"/>
          <w:szCs w:val="23"/>
        </w:rPr>
        <w:t>uczestnika Konkursu;</w:t>
      </w:r>
    </w:p>
    <w:p w14:paraId="161814AE" w14:textId="16D8CB03" w:rsidR="00813456" w:rsidRPr="00D6461C" w:rsidRDefault="00813456" w:rsidP="005A37DF">
      <w:pPr>
        <w:pStyle w:val="Default"/>
        <w:numPr>
          <w:ilvl w:val="1"/>
          <w:numId w:val="40"/>
        </w:numPr>
        <w:spacing w:line="276" w:lineRule="auto"/>
        <w:ind w:left="993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>nazwę i adres szkoły, do której uczęszcza uczestnik Konkursu;</w:t>
      </w:r>
    </w:p>
    <w:p w14:paraId="15F0F4DB" w14:textId="56969A93" w:rsidR="007071A6" w:rsidRPr="00D6461C" w:rsidRDefault="007071A6" w:rsidP="005A37DF">
      <w:pPr>
        <w:pStyle w:val="Default"/>
        <w:numPr>
          <w:ilvl w:val="1"/>
          <w:numId w:val="40"/>
        </w:numPr>
        <w:spacing w:line="276" w:lineRule="auto"/>
        <w:ind w:left="993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>wybrany obszar tematyczny;</w:t>
      </w:r>
    </w:p>
    <w:p w14:paraId="7E5900A8" w14:textId="6AB4EBD1" w:rsidR="00D10549" w:rsidRPr="00D6461C" w:rsidRDefault="00D10549" w:rsidP="005A37DF">
      <w:pPr>
        <w:pStyle w:val="Default"/>
        <w:numPr>
          <w:ilvl w:val="1"/>
          <w:numId w:val="40"/>
        </w:numPr>
        <w:spacing w:line="276" w:lineRule="auto"/>
        <w:ind w:left="993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>link do filmu;</w:t>
      </w:r>
    </w:p>
    <w:p w14:paraId="411AAED7" w14:textId="69686787" w:rsidR="00F641AD" w:rsidRPr="00D6461C" w:rsidRDefault="0052497C" w:rsidP="005A37DF">
      <w:pPr>
        <w:pStyle w:val="Default"/>
        <w:numPr>
          <w:ilvl w:val="1"/>
          <w:numId w:val="40"/>
        </w:numPr>
        <w:spacing w:line="276" w:lineRule="auto"/>
        <w:ind w:left="993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>opis</w:t>
      </w:r>
      <w:r w:rsidR="00D10549" w:rsidRPr="00D6461C">
        <w:rPr>
          <w:rFonts w:asciiTheme="minorHAnsi" w:hAnsiTheme="minorHAnsi" w:cstheme="minorHAnsi"/>
          <w:sz w:val="23"/>
          <w:szCs w:val="23"/>
        </w:rPr>
        <w:t>.</w:t>
      </w:r>
    </w:p>
    <w:p w14:paraId="3887B864" w14:textId="03EF75A3" w:rsidR="00E62769" w:rsidRPr="00D6461C" w:rsidRDefault="005A37DF" w:rsidP="005A37DF">
      <w:pPr>
        <w:pStyle w:val="Default"/>
        <w:numPr>
          <w:ilvl w:val="0"/>
          <w:numId w:val="17"/>
        </w:numPr>
        <w:tabs>
          <w:tab w:val="clear" w:pos="1440"/>
        </w:tabs>
        <w:spacing w:line="276" w:lineRule="auto"/>
        <w:ind w:left="426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 xml:space="preserve">Do udziału w Konkursie </w:t>
      </w:r>
      <w:r w:rsidR="00A212C1" w:rsidRPr="00D6461C">
        <w:rPr>
          <w:rFonts w:asciiTheme="minorHAnsi" w:hAnsiTheme="minorHAnsi" w:cstheme="minorHAnsi"/>
          <w:sz w:val="23"/>
          <w:szCs w:val="23"/>
        </w:rPr>
        <w:t xml:space="preserve">dopuszczone </w:t>
      </w:r>
      <w:r w:rsidRPr="00D6461C">
        <w:rPr>
          <w:rFonts w:asciiTheme="minorHAnsi" w:hAnsiTheme="minorHAnsi" w:cstheme="minorHAnsi"/>
          <w:sz w:val="23"/>
          <w:szCs w:val="23"/>
        </w:rPr>
        <w:t xml:space="preserve">są wyłącznie </w:t>
      </w:r>
      <w:r w:rsidR="00E62769" w:rsidRPr="00D6461C">
        <w:rPr>
          <w:rFonts w:asciiTheme="minorHAnsi" w:hAnsiTheme="minorHAnsi" w:cstheme="minorHAnsi"/>
          <w:sz w:val="23"/>
          <w:szCs w:val="23"/>
        </w:rPr>
        <w:t xml:space="preserve">filmy wraz z </w:t>
      </w:r>
      <w:r w:rsidR="0052497C" w:rsidRPr="00D6461C">
        <w:rPr>
          <w:rFonts w:asciiTheme="minorHAnsi" w:hAnsiTheme="minorHAnsi" w:cstheme="minorHAnsi"/>
          <w:sz w:val="23"/>
          <w:szCs w:val="23"/>
        </w:rPr>
        <w:t>opisem</w:t>
      </w:r>
      <w:r w:rsidR="00E62769" w:rsidRPr="00D6461C">
        <w:rPr>
          <w:rFonts w:asciiTheme="minorHAnsi" w:hAnsiTheme="minorHAnsi" w:cstheme="minorHAnsi"/>
          <w:sz w:val="23"/>
          <w:szCs w:val="23"/>
        </w:rPr>
        <w:t>:</w:t>
      </w:r>
    </w:p>
    <w:p w14:paraId="701FB58A" w14:textId="3D1B0D23" w:rsidR="00E62769" w:rsidRPr="00D6461C" w:rsidRDefault="00E62769" w:rsidP="00E62769">
      <w:pPr>
        <w:pStyle w:val="Default"/>
        <w:numPr>
          <w:ilvl w:val="1"/>
          <w:numId w:val="41"/>
        </w:numPr>
        <w:tabs>
          <w:tab w:val="clear" w:pos="1440"/>
        </w:tabs>
        <w:spacing w:line="276" w:lineRule="auto"/>
        <w:ind w:left="993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>będące pracami oryginalnymi</w:t>
      </w:r>
      <w:r w:rsidR="00CF7C73" w:rsidRPr="00D6461C">
        <w:rPr>
          <w:rFonts w:asciiTheme="minorHAnsi" w:hAnsiTheme="minorHAnsi" w:cstheme="minorHAnsi"/>
          <w:sz w:val="23"/>
          <w:szCs w:val="23"/>
        </w:rPr>
        <w:t>,</w:t>
      </w:r>
      <w:r w:rsidRPr="00D6461C">
        <w:rPr>
          <w:rFonts w:asciiTheme="minorHAnsi" w:hAnsiTheme="minorHAnsi" w:cstheme="minorHAnsi"/>
          <w:sz w:val="23"/>
          <w:szCs w:val="23"/>
        </w:rPr>
        <w:t xml:space="preserve"> przygotowanymi na potrzeby Konkursu;</w:t>
      </w:r>
    </w:p>
    <w:p w14:paraId="2B287F64" w14:textId="0380906D" w:rsidR="005A37DF" w:rsidRPr="00D6461C" w:rsidRDefault="005A37DF" w:rsidP="00E62769">
      <w:pPr>
        <w:pStyle w:val="Default"/>
        <w:numPr>
          <w:ilvl w:val="1"/>
          <w:numId w:val="41"/>
        </w:numPr>
        <w:tabs>
          <w:tab w:val="clear" w:pos="1440"/>
        </w:tabs>
        <w:spacing w:line="276" w:lineRule="auto"/>
        <w:ind w:left="993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 xml:space="preserve">których treść: </w:t>
      </w:r>
      <w:r w:rsidR="00E62769" w:rsidRPr="00D6461C">
        <w:rPr>
          <w:rFonts w:asciiTheme="minorHAnsi" w:hAnsiTheme="minorHAnsi" w:cstheme="minorHAnsi"/>
          <w:sz w:val="23"/>
          <w:szCs w:val="23"/>
        </w:rPr>
        <w:t xml:space="preserve">nie </w:t>
      </w:r>
      <w:r w:rsidRPr="00D6461C">
        <w:rPr>
          <w:rFonts w:asciiTheme="minorHAnsi" w:hAnsiTheme="minorHAnsi" w:cstheme="minorHAnsi"/>
          <w:sz w:val="23"/>
          <w:szCs w:val="23"/>
        </w:rPr>
        <w:t>narusza godnoś</w:t>
      </w:r>
      <w:r w:rsidR="00E62769" w:rsidRPr="00D6461C">
        <w:rPr>
          <w:rFonts w:asciiTheme="minorHAnsi" w:hAnsiTheme="minorHAnsi" w:cstheme="minorHAnsi"/>
          <w:sz w:val="23"/>
          <w:szCs w:val="23"/>
        </w:rPr>
        <w:t>ci</w:t>
      </w:r>
      <w:r w:rsidRPr="00D6461C">
        <w:rPr>
          <w:rFonts w:asciiTheme="minorHAnsi" w:hAnsiTheme="minorHAnsi" w:cstheme="minorHAnsi"/>
          <w:sz w:val="23"/>
          <w:szCs w:val="23"/>
        </w:rPr>
        <w:t xml:space="preserve"> ludzk</w:t>
      </w:r>
      <w:r w:rsidR="00E62769" w:rsidRPr="00D6461C">
        <w:rPr>
          <w:rFonts w:asciiTheme="minorHAnsi" w:hAnsiTheme="minorHAnsi" w:cstheme="minorHAnsi"/>
          <w:sz w:val="23"/>
          <w:szCs w:val="23"/>
        </w:rPr>
        <w:t>iej</w:t>
      </w:r>
      <w:r w:rsidRPr="00D6461C">
        <w:rPr>
          <w:rFonts w:asciiTheme="minorHAnsi" w:hAnsiTheme="minorHAnsi" w:cstheme="minorHAnsi"/>
          <w:sz w:val="23"/>
          <w:szCs w:val="23"/>
        </w:rPr>
        <w:t xml:space="preserve">; </w:t>
      </w:r>
      <w:r w:rsidR="00E62769" w:rsidRPr="00D6461C">
        <w:rPr>
          <w:rFonts w:asciiTheme="minorHAnsi" w:hAnsiTheme="minorHAnsi" w:cstheme="minorHAnsi"/>
          <w:sz w:val="23"/>
          <w:szCs w:val="23"/>
        </w:rPr>
        <w:t xml:space="preserve">nie </w:t>
      </w:r>
      <w:r w:rsidRPr="00D6461C">
        <w:rPr>
          <w:rFonts w:asciiTheme="minorHAnsi" w:hAnsiTheme="minorHAnsi" w:cstheme="minorHAnsi"/>
          <w:sz w:val="23"/>
          <w:szCs w:val="23"/>
        </w:rPr>
        <w:t xml:space="preserve">jest sprzeczna z prawem polskim i międzynarodowym; </w:t>
      </w:r>
      <w:r w:rsidR="00E62769" w:rsidRPr="00D6461C">
        <w:rPr>
          <w:rFonts w:asciiTheme="minorHAnsi" w:hAnsiTheme="minorHAnsi" w:cstheme="minorHAnsi"/>
          <w:sz w:val="23"/>
          <w:szCs w:val="23"/>
        </w:rPr>
        <w:t xml:space="preserve">nie </w:t>
      </w:r>
      <w:r w:rsidRPr="00D6461C">
        <w:rPr>
          <w:rFonts w:asciiTheme="minorHAnsi" w:hAnsiTheme="minorHAnsi" w:cstheme="minorHAnsi"/>
          <w:sz w:val="23"/>
          <w:szCs w:val="23"/>
        </w:rPr>
        <w:t xml:space="preserve">wzywa do nienawiści rasowej, etnicznej lub wyznaniowej; </w:t>
      </w:r>
      <w:r w:rsidR="00E62769" w:rsidRPr="00D6461C">
        <w:rPr>
          <w:rFonts w:asciiTheme="minorHAnsi" w:hAnsiTheme="minorHAnsi" w:cstheme="minorHAnsi"/>
          <w:sz w:val="23"/>
          <w:szCs w:val="23"/>
        </w:rPr>
        <w:t xml:space="preserve">nie </w:t>
      </w:r>
      <w:r w:rsidRPr="00D6461C">
        <w:rPr>
          <w:rFonts w:asciiTheme="minorHAnsi" w:hAnsiTheme="minorHAnsi" w:cstheme="minorHAnsi"/>
          <w:sz w:val="23"/>
          <w:szCs w:val="23"/>
        </w:rPr>
        <w:t>propaguje używ</w:t>
      </w:r>
      <w:r w:rsidR="00E62769" w:rsidRPr="00D6461C">
        <w:rPr>
          <w:rFonts w:asciiTheme="minorHAnsi" w:hAnsiTheme="minorHAnsi" w:cstheme="minorHAnsi"/>
          <w:sz w:val="23"/>
          <w:szCs w:val="23"/>
        </w:rPr>
        <w:t>e</w:t>
      </w:r>
      <w:r w:rsidRPr="00D6461C">
        <w:rPr>
          <w:rFonts w:asciiTheme="minorHAnsi" w:hAnsiTheme="minorHAnsi" w:cstheme="minorHAnsi"/>
          <w:sz w:val="23"/>
          <w:szCs w:val="23"/>
        </w:rPr>
        <w:t>k lub przemoc</w:t>
      </w:r>
      <w:r w:rsidR="00E62769" w:rsidRPr="00D6461C">
        <w:rPr>
          <w:rFonts w:asciiTheme="minorHAnsi" w:hAnsiTheme="minorHAnsi" w:cstheme="minorHAnsi"/>
          <w:sz w:val="23"/>
          <w:szCs w:val="23"/>
        </w:rPr>
        <w:t>y</w:t>
      </w:r>
      <w:r w:rsidRPr="00D6461C">
        <w:rPr>
          <w:rFonts w:asciiTheme="minorHAnsi" w:hAnsiTheme="minorHAnsi" w:cstheme="minorHAnsi"/>
          <w:sz w:val="23"/>
          <w:szCs w:val="23"/>
        </w:rPr>
        <w:t xml:space="preserve">; </w:t>
      </w:r>
      <w:r w:rsidR="00E62769" w:rsidRPr="00D6461C">
        <w:rPr>
          <w:rFonts w:asciiTheme="minorHAnsi" w:hAnsiTheme="minorHAnsi" w:cstheme="minorHAnsi"/>
          <w:sz w:val="23"/>
          <w:szCs w:val="23"/>
        </w:rPr>
        <w:t xml:space="preserve">nie </w:t>
      </w:r>
      <w:r w:rsidRPr="00D6461C">
        <w:rPr>
          <w:rFonts w:asciiTheme="minorHAnsi" w:hAnsiTheme="minorHAnsi" w:cstheme="minorHAnsi"/>
          <w:sz w:val="23"/>
          <w:szCs w:val="23"/>
        </w:rPr>
        <w:t>rani przekona</w:t>
      </w:r>
      <w:r w:rsidR="00E62769" w:rsidRPr="00D6461C">
        <w:rPr>
          <w:rFonts w:asciiTheme="minorHAnsi" w:hAnsiTheme="minorHAnsi" w:cstheme="minorHAnsi"/>
          <w:sz w:val="23"/>
          <w:szCs w:val="23"/>
        </w:rPr>
        <w:t>ń</w:t>
      </w:r>
      <w:r w:rsidRPr="00D6461C">
        <w:rPr>
          <w:rFonts w:asciiTheme="minorHAnsi" w:hAnsiTheme="minorHAnsi" w:cstheme="minorHAnsi"/>
          <w:sz w:val="23"/>
          <w:szCs w:val="23"/>
        </w:rPr>
        <w:t xml:space="preserve"> religijn</w:t>
      </w:r>
      <w:r w:rsidR="00E62769" w:rsidRPr="00D6461C">
        <w:rPr>
          <w:rFonts w:asciiTheme="minorHAnsi" w:hAnsiTheme="minorHAnsi" w:cstheme="minorHAnsi"/>
          <w:sz w:val="23"/>
          <w:szCs w:val="23"/>
        </w:rPr>
        <w:t>ych</w:t>
      </w:r>
      <w:r w:rsidRPr="00D6461C">
        <w:rPr>
          <w:rFonts w:asciiTheme="minorHAnsi" w:hAnsiTheme="minorHAnsi" w:cstheme="minorHAnsi"/>
          <w:sz w:val="23"/>
          <w:szCs w:val="23"/>
        </w:rPr>
        <w:t xml:space="preserve">; </w:t>
      </w:r>
      <w:r w:rsidR="00E62769" w:rsidRPr="00D6461C">
        <w:rPr>
          <w:rFonts w:asciiTheme="minorHAnsi" w:hAnsiTheme="minorHAnsi" w:cstheme="minorHAnsi"/>
          <w:sz w:val="23"/>
          <w:szCs w:val="23"/>
        </w:rPr>
        <w:t xml:space="preserve">nie </w:t>
      </w:r>
      <w:r w:rsidRPr="00D6461C">
        <w:rPr>
          <w:rFonts w:asciiTheme="minorHAnsi" w:hAnsiTheme="minorHAnsi" w:cstheme="minorHAnsi"/>
          <w:sz w:val="23"/>
          <w:szCs w:val="23"/>
        </w:rPr>
        <w:t xml:space="preserve">jest uznawana powszechnie za naganną moralnie, społecznie niewłaściwą i naruszającą zasady współżycia społecznego; </w:t>
      </w:r>
      <w:r w:rsidR="00E62769" w:rsidRPr="00D6461C">
        <w:rPr>
          <w:rFonts w:asciiTheme="minorHAnsi" w:hAnsiTheme="minorHAnsi" w:cstheme="minorHAnsi"/>
          <w:sz w:val="23"/>
          <w:szCs w:val="23"/>
        </w:rPr>
        <w:t xml:space="preserve">nie </w:t>
      </w:r>
      <w:r w:rsidRPr="00D6461C">
        <w:rPr>
          <w:rFonts w:asciiTheme="minorHAnsi" w:hAnsiTheme="minorHAnsi" w:cstheme="minorHAnsi"/>
          <w:sz w:val="23"/>
          <w:szCs w:val="23"/>
        </w:rPr>
        <w:t xml:space="preserve">jest obciążona prawami osób trzecich, w tym prawami autorskimi i prawami do ochrony wizerunku; </w:t>
      </w:r>
      <w:r w:rsidR="00E62769" w:rsidRPr="00D6461C">
        <w:rPr>
          <w:rFonts w:asciiTheme="minorHAnsi" w:hAnsiTheme="minorHAnsi" w:cstheme="minorHAnsi"/>
          <w:sz w:val="23"/>
          <w:szCs w:val="23"/>
        </w:rPr>
        <w:t xml:space="preserve">nie </w:t>
      </w:r>
      <w:r w:rsidRPr="00D6461C">
        <w:rPr>
          <w:rFonts w:asciiTheme="minorHAnsi" w:hAnsiTheme="minorHAnsi" w:cstheme="minorHAnsi"/>
          <w:sz w:val="23"/>
          <w:szCs w:val="23"/>
        </w:rPr>
        <w:t>przedstawia ofert</w:t>
      </w:r>
      <w:r w:rsidR="00E62769" w:rsidRPr="00D6461C">
        <w:rPr>
          <w:rFonts w:asciiTheme="minorHAnsi" w:hAnsiTheme="minorHAnsi" w:cstheme="minorHAnsi"/>
          <w:sz w:val="23"/>
          <w:szCs w:val="23"/>
        </w:rPr>
        <w:t>y</w:t>
      </w:r>
      <w:r w:rsidRPr="00D6461C">
        <w:rPr>
          <w:rFonts w:asciiTheme="minorHAnsi" w:hAnsiTheme="minorHAnsi" w:cstheme="minorHAnsi"/>
          <w:sz w:val="23"/>
          <w:szCs w:val="23"/>
        </w:rPr>
        <w:t xml:space="preserve"> komercyjn</w:t>
      </w:r>
      <w:r w:rsidR="00E62769" w:rsidRPr="00D6461C">
        <w:rPr>
          <w:rFonts w:asciiTheme="minorHAnsi" w:hAnsiTheme="minorHAnsi" w:cstheme="minorHAnsi"/>
          <w:sz w:val="23"/>
          <w:szCs w:val="23"/>
        </w:rPr>
        <w:t>ej</w:t>
      </w:r>
      <w:r w:rsidRPr="00D6461C">
        <w:rPr>
          <w:rFonts w:asciiTheme="minorHAnsi" w:hAnsiTheme="minorHAnsi" w:cstheme="minorHAnsi"/>
          <w:sz w:val="23"/>
          <w:szCs w:val="23"/>
        </w:rPr>
        <w:t xml:space="preserve"> lub </w:t>
      </w:r>
      <w:r w:rsidR="00E62769" w:rsidRPr="00D6461C">
        <w:rPr>
          <w:rFonts w:asciiTheme="minorHAnsi" w:hAnsiTheme="minorHAnsi" w:cstheme="minorHAnsi"/>
          <w:sz w:val="23"/>
          <w:szCs w:val="23"/>
        </w:rPr>
        <w:t xml:space="preserve">nie </w:t>
      </w:r>
      <w:r w:rsidRPr="00D6461C">
        <w:rPr>
          <w:rFonts w:asciiTheme="minorHAnsi" w:hAnsiTheme="minorHAnsi" w:cstheme="minorHAnsi"/>
          <w:sz w:val="23"/>
          <w:szCs w:val="23"/>
        </w:rPr>
        <w:t xml:space="preserve">jest reklamą instytucji/firmy; </w:t>
      </w:r>
      <w:r w:rsidR="00E62769" w:rsidRPr="00D6461C">
        <w:rPr>
          <w:rFonts w:asciiTheme="minorHAnsi" w:hAnsiTheme="minorHAnsi" w:cstheme="minorHAnsi"/>
          <w:sz w:val="23"/>
          <w:szCs w:val="23"/>
        </w:rPr>
        <w:t xml:space="preserve">nie </w:t>
      </w:r>
      <w:r w:rsidRPr="00D6461C">
        <w:rPr>
          <w:rFonts w:asciiTheme="minorHAnsi" w:hAnsiTheme="minorHAnsi" w:cstheme="minorHAnsi"/>
          <w:sz w:val="23"/>
          <w:szCs w:val="23"/>
        </w:rPr>
        <w:t xml:space="preserve">zagraża fizycznemu, psychicznemu lub moralnemu bezpieczeństwu małoletnich; </w:t>
      </w:r>
      <w:r w:rsidR="00E62769" w:rsidRPr="00D6461C">
        <w:rPr>
          <w:rFonts w:asciiTheme="minorHAnsi" w:hAnsiTheme="minorHAnsi" w:cstheme="minorHAnsi"/>
          <w:sz w:val="23"/>
          <w:szCs w:val="23"/>
        </w:rPr>
        <w:t xml:space="preserve">nie </w:t>
      </w:r>
      <w:r w:rsidRPr="00D6461C">
        <w:rPr>
          <w:rFonts w:asciiTheme="minorHAnsi" w:hAnsiTheme="minorHAnsi" w:cstheme="minorHAnsi"/>
          <w:sz w:val="23"/>
          <w:szCs w:val="23"/>
        </w:rPr>
        <w:t>zawiera wulgaryzm</w:t>
      </w:r>
      <w:r w:rsidR="00E62769" w:rsidRPr="00D6461C">
        <w:rPr>
          <w:rFonts w:asciiTheme="minorHAnsi" w:hAnsiTheme="minorHAnsi" w:cstheme="minorHAnsi"/>
          <w:sz w:val="23"/>
          <w:szCs w:val="23"/>
        </w:rPr>
        <w:t>ów</w:t>
      </w:r>
      <w:r w:rsidRPr="00D6461C">
        <w:rPr>
          <w:rFonts w:asciiTheme="minorHAnsi" w:hAnsiTheme="minorHAnsi" w:cstheme="minorHAnsi"/>
          <w:sz w:val="23"/>
          <w:szCs w:val="23"/>
        </w:rPr>
        <w:t>, sł</w:t>
      </w:r>
      <w:r w:rsidR="00E62769" w:rsidRPr="00D6461C">
        <w:rPr>
          <w:rFonts w:asciiTheme="minorHAnsi" w:hAnsiTheme="minorHAnsi" w:cstheme="minorHAnsi"/>
          <w:sz w:val="23"/>
          <w:szCs w:val="23"/>
        </w:rPr>
        <w:t>ó</w:t>
      </w:r>
      <w:r w:rsidRPr="00D6461C">
        <w:rPr>
          <w:rFonts w:asciiTheme="minorHAnsi" w:hAnsiTheme="minorHAnsi" w:cstheme="minorHAnsi"/>
          <w:sz w:val="23"/>
          <w:szCs w:val="23"/>
        </w:rPr>
        <w:t>w powszechnie uznan</w:t>
      </w:r>
      <w:r w:rsidR="00E62769" w:rsidRPr="00D6461C">
        <w:rPr>
          <w:rFonts w:asciiTheme="minorHAnsi" w:hAnsiTheme="minorHAnsi" w:cstheme="minorHAnsi"/>
          <w:sz w:val="23"/>
          <w:szCs w:val="23"/>
        </w:rPr>
        <w:t>ych</w:t>
      </w:r>
      <w:r w:rsidRPr="00D6461C">
        <w:rPr>
          <w:rFonts w:asciiTheme="minorHAnsi" w:hAnsiTheme="minorHAnsi" w:cstheme="minorHAnsi"/>
          <w:sz w:val="23"/>
          <w:szCs w:val="23"/>
        </w:rPr>
        <w:t xml:space="preserve"> za niedopuszczalne lub rażąc</w:t>
      </w:r>
      <w:r w:rsidR="00E62769" w:rsidRPr="00D6461C">
        <w:rPr>
          <w:rFonts w:asciiTheme="minorHAnsi" w:hAnsiTheme="minorHAnsi" w:cstheme="minorHAnsi"/>
          <w:sz w:val="23"/>
          <w:szCs w:val="23"/>
        </w:rPr>
        <w:t>ych</w:t>
      </w:r>
      <w:r w:rsidRPr="00D6461C">
        <w:rPr>
          <w:rFonts w:asciiTheme="minorHAnsi" w:hAnsiTheme="minorHAnsi" w:cstheme="minorHAnsi"/>
          <w:sz w:val="23"/>
          <w:szCs w:val="23"/>
        </w:rPr>
        <w:t xml:space="preserve"> błęd</w:t>
      </w:r>
      <w:r w:rsidR="00E62769" w:rsidRPr="00D6461C">
        <w:rPr>
          <w:rFonts w:asciiTheme="minorHAnsi" w:hAnsiTheme="minorHAnsi" w:cstheme="minorHAnsi"/>
          <w:sz w:val="23"/>
          <w:szCs w:val="23"/>
        </w:rPr>
        <w:t>ów</w:t>
      </w:r>
      <w:r w:rsidRPr="00D6461C">
        <w:rPr>
          <w:rFonts w:asciiTheme="minorHAnsi" w:hAnsiTheme="minorHAnsi" w:cstheme="minorHAnsi"/>
          <w:sz w:val="23"/>
          <w:szCs w:val="23"/>
        </w:rPr>
        <w:t xml:space="preserve"> językow</w:t>
      </w:r>
      <w:r w:rsidR="00E62769" w:rsidRPr="00D6461C">
        <w:rPr>
          <w:rFonts w:asciiTheme="minorHAnsi" w:hAnsiTheme="minorHAnsi" w:cstheme="minorHAnsi"/>
          <w:sz w:val="23"/>
          <w:szCs w:val="23"/>
        </w:rPr>
        <w:t>ych</w:t>
      </w:r>
      <w:r w:rsidRPr="00D6461C">
        <w:rPr>
          <w:rFonts w:asciiTheme="minorHAnsi" w:hAnsiTheme="minorHAnsi" w:cstheme="minorHAnsi"/>
          <w:sz w:val="23"/>
          <w:szCs w:val="23"/>
        </w:rPr>
        <w:t>.</w:t>
      </w:r>
    </w:p>
    <w:p w14:paraId="44CF4B95" w14:textId="23CBA9F8" w:rsidR="00E62769" w:rsidRPr="00D6461C" w:rsidRDefault="00E62769" w:rsidP="00E62769">
      <w:pPr>
        <w:pStyle w:val="Default"/>
        <w:numPr>
          <w:ilvl w:val="0"/>
          <w:numId w:val="15"/>
        </w:numPr>
        <w:tabs>
          <w:tab w:val="clear" w:pos="1440"/>
        </w:tabs>
        <w:spacing w:line="276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 xml:space="preserve">W związku z współfinansowaniem Projektu ze środków Unii Europejskiej uczniowie – uczestnicy Konkursu – zobowiązani są do złożenia w formie papierowej w terminie do 20 lutego 2023 roku kompletu dokumentów związanych z uczestnictwem w </w:t>
      </w:r>
      <w:r w:rsidR="00BF5572" w:rsidRPr="00D6461C">
        <w:rPr>
          <w:rFonts w:asciiTheme="minorHAnsi" w:hAnsiTheme="minorHAnsi" w:cstheme="minorHAnsi"/>
          <w:sz w:val="23"/>
          <w:szCs w:val="23"/>
        </w:rPr>
        <w:t>P</w:t>
      </w:r>
      <w:r w:rsidRPr="00D6461C">
        <w:rPr>
          <w:rFonts w:asciiTheme="minorHAnsi" w:hAnsiTheme="minorHAnsi" w:cstheme="minorHAnsi"/>
          <w:sz w:val="23"/>
          <w:szCs w:val="23"/>
        </w:rPr>
        <w:t>rojekcie, których wzory zamieszczone są na stronie des.pomorskie.eu</w:t>
      </w:r>
      <w:r w:rsidR="00D51F33" w:rsidRPr="00D6461C">
        <w:rPr>
          <w:rFonts w:asciiTheme="minorHAnsi" w:hAnsiTheme="minorHAnsi" w:cstheme="minorHAnsi"/>
          <w:sz w:val="23"/>
          <w:szCs w:val="23"/>
        </w:rPr>
        <w:t>,</w:t>
      </w:r>
      <w:r w:rsidRPr="00D6461C">
        <w:rPr>
          <w:rFonts w:asciiTheme="minorHAnsi" w:hAnsiTheme="minorHAnsi" w:cstheme="minorHAnsi"/>
          <w:sz w:val="23"/>
          <w:szCs w:val="23"/>
        </w:rPr>
        <w:t xml:space="preserve"> tj.:</w:t>
      </w:r>
    </w:p>
    <w:p w14:paraId="5F937AFA" w14:textId="77777777" w:rsidR="00E62769" w:rsidRPr="00D6461C" w:rsidRDefault="00E62769" w:rsidP="00E62769">
      <w:pPr>
        <w:pStyle w:val="Default"/>
        <w:numPr>
          <w:ilvl w:val="1"/>
          <w:numId w:val="23"/>
        </w:numPr>
        <w:tabs>
          <w:tab w:val="clear" w:pos="1440"/>
        </w:tabs>
        <w:spacing w:line="276" w:lineRule="auto"/>
        <w:ind w:left="993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lastRenderedPageBreak/>
        <w:t>oświadczenie uczestnika Projektu w odniesieniu do zbioru: Zarządzanie Regionalnym Programem Operacyjnym Województwa Pomorskiego na lata 2014-2020;</w:t>
      </w:r>
    </w:p>
    <w:p w14:paraId="37E1BF95" w14:textId="77777777" w:rsidR="00E62769" w:rsidRPr="00D6461C" w:rsidRDefault="00E62769" w:rsidP="00E62769">
      <w:pPr>
        <w:pStyle w:val="Default"/>
        <w:numPr>
          <w:ilvl w:val="1"/>
          <w:numId w:val="23"/>
        </w:numPr>
        <w:tabs>
          <w:tab w:val="clear" w:pos="1440"/>
        </w:tabs>
        <w:spacing w:line="276" w:lineRule="auto"/>
        <w:ind w:left="993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>oświadczenie uczestnika Projektu w odniesieniu do zbioru: Centralny system teleinformatyczny wspierający realizację programów operacyjnych;</w:t>
      </w:r>
    </w:p>
    <w:p w14:paraId="6A7F8D25" w14:textId="77777777" w:rsidR="00E62769" w:rsidRPr="00D6461C" w:rsidRDefault="00E62769" w:rsidP="00E62769">
      <w:pPr>
        <w:pStyle w:val="Default"/>
        <w:numPr>
          <w:ilvl w:val="1"/>
          <w:numId w:val="23"/>
        </w:numPr>
        <w:tabs>
          <w:tab w:val="clear" w:pos="1440"/>
        </w:tabs>
        <w:spacing w:line="276" w:lineRule="auto"/>
        <w:ind w:left="993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>zakres danych uczestnika Projektu;</w:t>
      </w:r>
    </w:p>
    <w:p w14:paraId="6C18DE11" w14:textId="77777777" w:rsidR="00EB6754" w:rsidRPr="00D6461C" w:rsidRDefault="00E62769" w:rsidP="00EB6754">
      <w:pPr>
        <w:pStyle w:val="Default"/>
        <w:numPr>
          <w:ilvl w:val="1"/>
          <w:numId w:val="23"/>
        </w:numPr>
        <w:tabs>
          <w:tab w:val="clear" w:pos="1440"/>
        </w:tabs>
        <w:spacing w:line="276" w:lineRule="auto"/>
        <w:ind w:left="993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>deklaracja udziału w Projekcie;</w:t>
      </w:r>
    </w:p>
    <w:p w14:paraId="40B806C4" w14:textId="5DDE7C28" w:rsidR="00E62769" w:rsidRPr="00D6461C" w:rsidRDefault="00E62769" w:rsidP="00EB6754">
      <w:pPr>
        <w:pStyle w:val="Default"/>
        <w:numPr>
          <w:ilvl w:val="1"/>
          <w:numId w:val="23"/>
        </w:numPr>
        <w:tabs>
          <w:tab w:val="clear" w:pos="1440"/>
        </w:tabs>
        <w:spacing w:line="276" w:lineRule="auto"/>
        <w:ind w:left="993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 xml:space="preserve">oświadczenie uczestnika projektu realizowanego w ramach Osi Priorytetowej 3 RPO WP 2014-2020 nt. sytuacji po zakończeniu udziału w </w:t>
      </w:r>
      <w:r w:rsidR="00BF5572" w:rsidRPr="00D6461C">
        <w:rPr>
          <w:rFonts w:asciiTheme="minorHAnsi" w:hAnsiTheme="minorHAnsi" w:cstheme="minorHAnsi"/>
          <w:sz w:val="23"/>
          <w:szCs w:val="23"/>
        </w:rPr>
        <w:t>P</w:t>
      </w:r>
      <w:r w:rsidRPr="00D6461C">
        <w:rPr>
          <w:rFonts w:asciiTheme="minorHAnsi" w:hAnsiTheme="minorHAnsi" w:cstheme="minorHAnsi"/>
          <w:sz w:val="23"/>
          <w:szCs w:val="23"/>
        </w:rPr>
        <w:t>rojekcie.</w:t>
      </w:r>
    </w:p>
    <w:p w14:paraId="329C3A19" w14:textId="1CA02A71" w:rsidR="00EB6754" w:rsidRPr="00D6461C" w:rsidRDefault="00EB6754" w:rsidP="00EB6754">
      <w:pPr>
        <w:pStyle w:val="Default"/>
        <w:numPr>
          <w:ilvl w:val="0"/>
          <w:numId w:val="15"/>
        </w:numPr>
        <w:tabs>
          <w:tab w:val="clear" w:pos="1440"/>
        </w:tabs>
        <w:spacing w:line="276" w:lineRule="auto"/>
        <w:ind w:left="426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>Dokumenty, o których mowa w ust. 6, należy przesłać do 20 lutego 2023 roku (decyduje data stempla pocztowego) na adres:</w:t>
      </w:r>
    </w:p>
    <w:p w14:paraId="1A2999AE" w14:textId="203F4BA5" w:rsidR="00EB6754" w:rsidRPr="00D6461C" w:rsidRDefault="00EB6754" w:rsidP="00EB6754">
      <w:pPr>
        <w:pStyle w:val="Default"/>
        <w:spacing w:line="276" w:lineRule="auto"/>
        <w:ind w:left="993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>Urząd Marszałkowski Województwa Pomorskiego</w:t>
      </w:r>
      <w:r w:rsidRPr="00D6461C">
        <w:rPr>
          <w:rFonts w:asciiTheme="minorHAnsi" w:hAnsiTheme="minorHAnsi" w:cstheme="minorHAnsi"/>
          <w:sz w:val="23"/>
          <w:szCs w:val="23"/>
        </w:rPr>
        <w:br/>
        <w:t>Departament Edukacji i Sportu</w:t>
      </w:r>
      <w:r w:rsidRPr="00D6461C">
        <w:rPr>
          <w:rFonts w:asciiTheme="minorHAnsi" w:hAnsiTheme="minorHAnsi" w:cstheme="minorHAnsi"/>
          <w:sz w:val="23"/>
          <w:szCs w:val="23"/>
        </w:rPr>
        <w:br/>
        <w:t>ul. Okopowa 21/27</w:t>
      </w:r>
      <w:r w:rsidRPr="00D6461C">
        <w:rPr>
          <w:rFonts w:asciiTheme="minorHAnsi" w:hAnsiTheme="minorHAnsi" w:cstheme="minorHAnsi"/>
          <w:sz w:val="23"/>
          <w:szCs w:val="23"/>
        </w:rPr>
        <w:br/>
        <w:t>80-810 Gdańsk</w:t>
      </w:r>
      <w:r w:rsidRPr="00D6461C">
        <w:rPr>
          <w:rFonts w:asciiTheme="minorHAnsi" w:hAnsiTheme="minorHAnsi" w:cstheme="minorHAnsi"/>
          <w:sz w:val="23"/>
          <w:szCs w:val="23"/>
        </w:rPr>
        <w:br/>
        <w:t>„Po Morskie Żagle Wiedzy”</w:t>
      </w:r>
    </w:p>
    <w:p w14:paraId="0C18DB51" w14:textId="62A9E993" w:rsidR="00EB6754" w:rsidRPr="00D6461C" w:rsidRDefault="00EB6754" w:rsidP="00EB6754">
      <w:pPr>
        <w:pStyle w:val="Default"/>
        <w:numPr>
          <w:ilvl w:val="0"/>
          <w:numId w:val="15"/>
        </w:numPr>
        <w:tabs>
          <w:tab w:val="clear" w:pos="1440"/>
        </w:tabs>
        <w:spacing w:line="276" w:lineRule="auto"/>
        <w:ind w:left="426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>Niezłożenie w terminie kompletu dokumentów, o których mowa w ust. 6, wyklucza z dalszego udziału w Konkursie.</w:t>
      </w:r>
    </w:p>
    <w:p w14:paraId="567AF00C" w14:textId="5AEC2CDB" w:rsidR="00EB6754" w:rsidRPr="00D6461C" w:rsidRDefault="00EB6754" w:rsidP="00EB6754">
      <w:pPr>
        <w:pStyle w:val="Default"/>
        <w:numPr>
          <w:ilvl w:val="0"/>
          <w:numId w:val="15"/>
        </w:numPr>
        <w:tabs>
          <w:tab w:val="clear" w:pos="1440"/>
        </w:tabs>
        <w:spacing w:line="276" w:lineRule="auto"/>
        <w:ind w:left="426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>Dokumenty, o których mowa w ust. 6, podpisuje uczeń pełnoletni, a w przypadku ucznia niepełnoletniego – jego rodzic lub opiekun prawny.</w:t>
      </w:r>
    </w:p>
    <w:p w14:paraId="30425A6D" w14:textId="3DC7788F" w:rsidR="00EB6754" w:rsidRPr="00D6461C" w:rsidRDefault="00EB6754" w:rsidP="00EB6754">
      <w:pPr>
        <w:pStyle w:val="Default"/>
        <w:numPr>
          <w:ilvl w:val="0"/>
          <w:numId w:val="15"/>
        </w:numPr>
        <w:tabs>
          <w:tab w:val="clear" w:pos="1440"/>
        </w:tabs>
        <w:spacing w:line="276" w:lineRule="auto"/>
        <w:ind w:left="426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>Organizator zastrzega sobie prawo do weryfikacji i poprawy oczywistych pomyłek pisarskich podanych danych osobowych uczestników.</w:t>
      </w:r>
    </w:p>
    <w:p w14:paraId="0B3BCDD2" w14:textId="40BE947D" w:rsidR="00A57AF0" w:rsidRPr="00D6461C" w:rsidRDefault="00EB6754" w:rsidP="00EB6754">
      <w:pPr>
        <w:pStyle w:val="Default"/>
        <w:numPr>
          <w:ilvl w:val="0"/>
          <w:numId w:val="15"/>
        </w:numPr>
        <w:tabs>
          <w:tab w:val="clear" w:pos="1440"/>
        </w:tabs>
        <w:spacing w:line="276" w:lineRule="auto"/>
        <w:ind w:left="426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>Udział w Konkursie jest równoznaczny z wyrażeniem zgody na przetwarzanie danych osobowych</w:t>
      </w:r>
      <w:r w:rsidR="00E261EC">
        <w:rPr>
          <w:rFonts w:asciiTheme="minorHAnsi" w:hAnsiTheme="minorHAnsi" w:cstheme="minorHAnsi"/>
          <w:sz w:val="23"/>
          <w:szCs w:val="23"/>
        </w:rPr>
        <w:t xml:space="preserve"> oraz</w:t>
      </w:r>
      <w:r w:rsidR="00E261EC" w:rsidRPr="00E261EC">
        <w:t xml:space="preserve"> </w:t>
      </w:r>
      <w:r w:rsidR="00E261EC" w:rsidRPr="00E261EC">
        <w:rPr>
          <w:rFonts w:asciiTheme="minorHAnsi" w:hAnsiTheme="minorHAnsi" w:cstheme="minorHAnsi"/>
          <w:sz w:val="23"/>
          <w:szCs w:val="23"/>
        </w:rPr>
        <w:t>na przeniesienie autorskich praw majątkowych do filmu wraz z opisem zgłoszonych w Konkursie</w:t>
      </w:r>
      <w:r w:rsidR="00E261EC">
        <w:rPr>
          <w:rFonts w:asciiTheme="minorHAnsi" w:hAnsiTheme="minorHAnsi" w:cstheme="minorHAnsi"/>
          <w:sz w:val="23"/>
          <w:szCs w:val="23"/>
        </w:rPr>
        <w:t>,</w:t>
      </w:r>
      <w:r w:rsidRPr="00D6461C">
        <w:rPr>
          <w:rFonts w:asciiTheme="minorHAnsi" w:hAnsiTheme="minorHAnsi" w:cstheme="minorHAnsi"/>
          <w:sz w:val="23"/>
          <w:szCs w:val="23"/>
        </w:rPr>
        <w:t xml:space="preserve"> publikację imienia i nazwiska uczestnika na listach laureatów i wyróżnionych Konkursu oraz wykorzystanie wizerunku. Wyrażenie zgody jest dobrowolne, ale odmowa skutkuje brakiem możliwości wzięcia udziału w Konkursie.</w:t>
      </w:r>
    </w:p>
    <w:p w14:paraId="7856BC78" w14:textId="3D1DD999" w:rsidR="008F3AD9" w:rsidRPr="00281015" w:rsidRDefault="000D7D2B" w:rsidP="00281015">
      <w:pPr>
        <w:pStyle w:val="Nagwek2"/>
        <w:spacing w:before="240" w:after="240" w:line="276" w:lineRule="auto"/>
        <w:jc w:val="center"/>
        <w:rPr>
          <w:b/>
        </w:rPr>
      </w:pPr>
      <w:r>
        <w:rPr>
          <w:b/>
          <w:color w:val="auto"/>
          <w:sz w:val="24"/>
        </w:rPr>
        <w:t>I</w:t>
      </w:r>
      <w:r w:rsidR="008F3AD9" w:rsidRPr="00281015">
        <w:rPr>
          <w:b/>
          <w:color w:val="auto"/>
          <w:sz w:val="24"/>
        </w:rPr>
        <w:t xml:space="preserve">V. </w:t>
      </w:r>
      <w:r w:rsidR="00EB6754">
        <w:rPr>
          <w:b/>
          <w:color w:val="auto"/>
          <w:sz w:val="24"/>
        </w:rPr>
        <w:t>Postanowienia końcowe</w:t>
      </w:r>
    </w:p>
    <w:p w14:paraId="32893225" w14:textId="4C9555DD" w:rsidR="008F3AD9" w:rsidRPr="00D6461C" w:rsidRDefault="00EB6754" w:rsidP="00F345FE">
      <w:pPr>
        <w:pStyle w:val="Default"/>
        <w:numPr>
          <w:ilvl w:val="0"/>
          <w:numId w:val="32"/>
        </w:numPr>
        <w:tabs>
          <w:tab w:val="clear" w:pos="1440"/>
        </w:tabs>
        <w:spacing w:line="276" w:lineRule="auto"/>
        <w:ind w:left="426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 xml:space="preserve">Organizator zastrzega sobie prawo do umieszczenia wybranych </w:t>
      </w:r>
      <w:r w:rsidR="0020340E" w:rsidRPr="00D6461C">
        <w:rPr>
          <w:rFonts w:asciiTheme="minorHAnsi" w:hAnsiTheme="minorHAnsi" w:cstheme="minorHAnsi"/>
          <w:sz w:val="23"/>
          <w:szCs w:val="23"/>
        </w:rPr>
        <w:t>filmów</w:t>
      </w:r>
      <w:r w:rsidRPr="00D6461C">
        <w:rPr>
          <w:rFonts w:asciiTheme="minorHAnsi" w:hAnsiTheme="minorHAnsi" w:cstheme="minorHAnsi"/>
          <w:sz w:val="23"/>
          <w:szCs w:val="23"/>
        </w:rPr>
        <w:t xml:space="preserve"> </w:t>
      </w:r>
      <w:r w:rsidR="0052497C" w:rsidRPr="00D6461C">
        <w:rPr>
          <w:rFonts w:asciiTheme="minorHAnsi" w:hAnsiTheme="minorHAnsi" w:cstheme="minorHAnsi"/>
          <w:sz w:val="23"/>
          <w:szCs w:val="23"/>
        </w:rPr>
        <w:t xml:space="preserve">wraz z opisem </w:t>
      </w:r>
      <w:r w:rsidRPr="00D6461C">
        <w:rPr>
          <w:rFonts w:asciiTheme="minorHAnsi" w:hAnsiTheme="minorHAnsi" w:cstheme="minorHAnsi"/>
          <w:sz w:val="23"/>
          <w:szCs w:val="23"/>
        </w:rPr>
        <w:t xml:space="preserve">na stronie des.pomorskie.eu oraz </w:t>
      </w:r>
      <w:r w:rsidR="0020340E" w:rsidRPr="00D6461C">
        <w:rPr>
          <w:rFonts w:asciiTheme="minorHAnsi" w:hAnsiTheme="minorHAnsi" w:cstheme="minorHAnsi"/>
          <w:sz w:val="23"/>
          <w:szCs w:val="23"/>
        </w:rPr>
        <w:t xml:space="preserve">ich </w:t>
      </w:r>
      <w:r w:rsidRPr="00D6461C">
        <w:rPr>
          <w:rFonts w:asciiTheme="minorHAnsi" w:hAnsiTheme="minorHAnsi" w:cstheme="minorHAnsi"/>
          <w:sz w:val="23"/>
          <w:szCs w:val="23"/>
        </w:rPr>
        <w:t>prezentacji podczas wydarzeń promujących Projekt.</w:t>
      </w:r>
    </w:p>
    <w:p w14:paraId="5455744E" w14:textId="03B3BFE1" w:rsidR="008F3AD9" w:rsidRPr="00D6461C" w:rsidRDefault="008F3AD9" w:rsidP="007B0A24">
      <w:pPr>
        <w:pStyle w:val="Default"/>
        <w:numPr>
          <w:ilvl w:val="0"/>
          <w:numId w:val="32"/>
        </w:numPr>
        <w:tabs>
          <w:tab w:val="clear" w:pos="1440"/>
        </w:tabs>
        <w:spacing w:line="276" w:lineRule="auto"/>
        <w:ind w:left="426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 xml:space="preserve">Rezygnacja z udziału w </w:t>
      </w:r>
      <w:r w:rsidR="0020340E" w:rsidRPr="00D6461C">
        <w:rPr>
          <w:rFonts w:asciiTheme="minorHAnsi" w:hAnsiTheme="minorHAnsi" w:cstheme="minorHAnsi"/>
          <w:sz w:val="23"/>
          <w:szCs w:val="23"/>
        </w:rPr>
        <w:t>R</w:t>
      </w:r>
      <w:r w:rsidRPr="00D6461C">
        <w:rPr>
          <w:rFonts w:asciiTheme="minorHAnsi" w:hAnsiTheme="minorHAnsi" w:cstheme="minorHAnsi"/>
          <w:sz w:val="23"/>
          <w:szCs w:val="23"/>
        </w:rPr>
        <w:t xml:space="preserve">ejsie </w:t>
      </w:r>
      <w:r w:rsidR="00483165" w:rsidRPr="00D6461C">
        <w:rPr>
          <w:rFonts w:asciiTheme="minorHAnsi" w:hAnsiTheme="minorHAnsi" w:cstheme="minorHAnsi"/>
          <w:sz w:val="23"/>
          <w:szCs w:val="23"/>
        </w:rPr>
        <w:t xml:space="preserve">jednego z </w:t>
      </w:r>
      <w:r w:rsidRPr="00D6461C">
        <w:rPr>
          <w:rFonts w:asciiTheme="minorHAnsi" w:hAnsiTheme="minorHAnsi" w:cstheme="minorHAnsi"/>
          <w:sz w:val="23"/>
          <w:szCs w:val="23"/>
        </w:rPr>
        <w:t>uczni</w:t>
      </w:r>
      <w:r w:rsidR="00483165" w:rsidRPr="00D6461C">
        <w:rPr>
          <w:rFonts w:asciiTheme="minorHAnsi" w:hAnsiTheme="minorHAnsi" w:cstheme="minorHAnsi"/>
          <w:sz w:val="23"/>
          <w:szCs w:val="23"/>
        </w:rPr>
        <w:t>ów</w:t>
      </w:r>
      <w:r w:rsidR="000D7D2B" w:rsidRPr="00D6461C">
        <w:rPr>
          <w:rFonts w:asciiTheme="minorHAnsi" w:hAnsiTheme="minorHAnsi" w:cstheme="minorHAnsi"/>
          <w:sz w:val="23"/>
          <w:szCs w:val="23"/>
        </w:rPr>
        <w:t xml:space="preserve"> </w:t>
      </w:r>
      <w:r w:rsidR="00483165" w:rsidRPr="00D6461C">
        <w:rPr>
          <w:rFonts w:asciiTheme="minorHAnsi" w:hAnsiTheme="minorHAnsi" w:cstheme="minorHAnsi"/>
          <w:sz w:val="23"/>
          <w:szCs w:val="23"/>
        </w:rPr>
        <w:t>zespołu</w:t>
      </w:r>
      <w:r w:rsidRPr="00D6461C">
        <w:rPr>
          <w:rFonts w:asciiTheme="minorHAnsi" w:hAnsiTheme="minorHAnsi" w:cstheme="minorHAnsi"/>
          <w:sz w:val="23"/>
          <w:szCs w:val="23"/>
        </w:rPr>
        <w:t xml:space="preserve"> </w:t>
      </w:r>
      <w:r w:rsidR="00483165" w:rsidRPr="00D6461C">
        <w:rPr>
          <w:rFonts w:asciiTheme="minorHAnsi" w:hAnsiTheme="minorHAnsi" w:cstheme="minorHAnsi"/>
          <w:sz w:val="23"/>
          <w:szCs w:val="23"/>
        </w:rPr>
        <w:t xml:space="preserve">dwuosobowego </w:t>
      </w:r>
      <w:r w:rsidRPr="00D6461C">
        <w:rPr>
          <w:rFonts w:asciiTheme="minorHAnsi" w:hAnsiTheme="minorHAnsi" w:cstheme="minorHAnsi"/>
          <w:sz w:val="23"/>
          <w:szCs w:val="23"/>
        </w:rPr>
        <w:t xml:space="preserve">nie wpływa na udział </w:t>
      </w:r>
      <w:r w:rsidR="00483165" w:rsidRPr="00D6461C">
        <w:rPr>
          <w:rFonts w:asciiTheme="minorHAnsi" w:hAnsiTheme="minorHAnsi" w:cstheme="minorHAnsi"/>
          <w:sz w:val="23"/>
          <w:szCs w:val="23"/>
        </w:rPr>
        <w:t>drugiego ucznia</w:t>
      </w:r>
      <w:r w:rsidRPr="00D6461C">
        <w:rPr>
          <w:rFonts w:asciiTheme="minorHAnsi" w:hAnsiTheme="minorHAnsi" w:cstheme="minorHAnsi"/>
          <w:sz w:val="23"/>
          <w:szCs w:val="23"/>
        </w:rPr>
        <w:t>.</w:t>
      </w:r>
    </w:p>
    <w:p w14:paraId="58D85792" w14:textId="7C7C1FB3" w:rsidR="00EB6754" w:rsidRPr="00D6461C" w:rsidRDefault="00EB6754" w:rsidP="007B0A24">
      <w:pPr>
        <w:pStyle w:val="Default"/>
        <w:numPr>
          <w:ilvl w:val="0"/>
          <w:numId w:val="32"/>
        </w:numPr>
        <w:tabs>
          <w:tab w:val="clear" w:pos="1440"/>
        </w:tabs>
        <w:spacing w:line="276" w:lineRule="auto"/>
        <w:ind w:left="426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 xml:space="preserve">Rezygnacja z udziału w </w:t>
      </w:r>
      <w:r w:rsidR="0020340E" w:rsidRPr="00D6461C">
        <w:rPr>
          <w:rFonts w:asciiTheme="minorHAnsi" w:hAnsiTheme="minorHAnsi" w:cstheme="minorHAnsi"/>
          <w:sz w:val="23"/>
          <w:szCs w:val="23"/>
        </w:rPr>
        <w:t>R</w:t>
      </w:r>
      <w:r w:rsidRPr="00D6461C">
        <w:rPr>
          <w:rFonts w:asciiTheme="minorHAnsi" w:hAnsiTheme="minorHAnsi" w:cstheme="minorHAnsi"/>
          <w:sz w:val="23"/>
          <w:szCs w:val="23"/>
        </w:rPr>
        <w:t>ejsie nie upoważnia do otrzymania równowartości pieniężnej przewidzianej nagrody.</w:t>
      </w:r>
    </w:p>
    <w:p w14:paraId="5D7362B0" w14:textId="39080D98" w:rsidR="00EB6754" w:rsidRPr="00D6461C" w:rsidRDefault="00EB6754" w:rsidP="007B0A24">
      <w:pPr>
        <w:pStyle w:val="Default"/>
        <w:numPr>
          <w:ilvl w:val="0"/>
          <w:numId w:val="32"/>
        </w:numPr>
        <w:tabs>
          <w:tab w:val="clear" w:pos="1440"/>
        </w:tabs>
        <w:spacing w:line="276" w:lineRule="auto"/>
        <w:ind w:left="426" w:hanging="426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>Organizator zastrzega sobie prawo do zmiany formy nagrody, a także prawo do przyznania dodatkowych nagród.</w:t>
      </w:r>
    </w:p>
    <w:p w14:paraId="332C1CEE" w14:textId="594E0112" w:rsidR="008F3AD9" w:rsidRPr="00D6461C" w:rsidRDefault="00EB6754" w:rsidP="001A4B5B">
      <w:pPr>
        <w:pStyle w:val="Default"/>
        <w:numPr>
          <w:ilvl w:val="0"/>
          <w:numId w:val="32"/>
        </w:numPr>
        <w:tabs>
          <w:tab w:val="clear" w:pos="1440"/>
        </w:tabs>
        <w:spacing w:after="1440" w:line="276" w:lineRule="auto"/>
        <w:ind w:left="425" w:hanging="425"/>
        <w:rPr>
          <w:rFonts w:asciiTheme="minorHAnsi" w:hAnsiTheme="minorHAnsi" w:cstheme="minorHAnsi"/>
          <w:sz w:val="23"/>
          <w:szCs w:val="23"/>
        </w:rPr>
      </w:pPr>
      <w:r w:rsidRPr="00D6461C">
        <w:rPr>
          <w:rFonts w:asciiTheme="minorHAnsi" w:hAnsiTheme="minorHAnsi" w:cstheme="minorHAnsi"/>
          <w:sz w:val="23"/>
          <w:szCs w:val="23"/>
        </w:rPr>
        <w:t xml:space="preserve">W </w:t>
      </w:r>
      <w:bookmarkStart w:id="0" w:name="_GoBack"/>
      <w:r w:rsidRPr="00D6461C">
        <w:rPr>
          <w:rFonts w:asciiTheme="minorHAnsi" w:hAnsiTheme="minorHAnsi" w:cstheme="minorHAnsi"/>
          <w:sz w:val="23"/>
          <w:szCs w:val="23"/>
        </w:rPr>
        <w:t xml:space="preserve">sprawach nieuregulowanych </w:t>
      </w:r>
      <w:bookmarkEnd w:id="0"/>
      <w:r w:rsidRPr="00D6461C">
        <w:rPr>
          <w:rFonts w:asciiTheme="minorHAnsi" w:hAnsiTheme="minorHAnsi" w:cstheme="minorHAnsi"/>
          <w:sz w:val="23"/>
          <w:szCs w:val="23"/>
        </w:rPr>
        <w:t>niniejszym Regulaminem decyduje Organiza</w:t>
      </w:r>
      <w:r w:rsidR="00FC0BE1" w:rsidRPr="00D6461C">
        <w:rPr>
          <w:rFonts w:asciiTheme="minorHAnsi" w:hAnsiTheme="minorHAnsi" w:cstheme="minorHAnsi"/>
          <w:sz w:val="23"/>
          <w:szCs w:val="23"/>
        </w:rPr>
        <w:t>tor</w:t>
      </w:r>
      <w:r w:rsidRPr="00D6461C">
        <w:rPr>
          <w:rFonts w:asciiTheme="minorHAnsi" w:hAnsiTheme="minorHAnsi" w:cstheme="minorHAnsi"/>
          <w:sz w:val="23"/>
          <w:szCs w:val="23"/>
        </w:rPr>
        <w:t>.</w:t>
      </w:r>
    </w:p>
    <w:p w14:paraId="3E5E9686" w14:textId="77777777" w:rsidR="00333211" w:rsidRPr="00281015" w:rsidRDefault="00333211" w:rsidP="00281015">
      <w:pPr>
        <w:pStyle w:val="Nagwek2"/>
        <w:spacing w:line="276" w:lineRule="auto"/>
        <w:rPr>
          <w:b/>
        </w:rPr>
      </w:pPr>
      <w:r w:rsidRPr="00281015">
        <w:rPr>
          <w:b/>
          <w:color w:val="auto"/>
          <w:sz w:val="24"/>
        </w:rPr>
        <w:t>Załączniki:</w:t>
      </w:r>
    </w:p>
    <w:p w14:paraId="4F8772F6" w14:textId="330FE7B2" w:rsidR="00D6461C" w:rsidRPr="001A4B5B" w:rsidRDefault="0042591F" w:rsidP="00293995">
      <w:pPr>
        <w:pStyle w:val="Akapitzlist"/>
        <w:numPr>
          <w:ilvl w:val="0"/>
          <w:numId w:val="24"/>
        </w:numPr>
        <w:spacing w:after="0" w:line="276" w:lineRule="auto"/>
        <w:rPr>
          <w:rFonts w:cstheme="minorHAnsi"/>
          <w:sz w:val="23"/>
          <w:szCs w:val="23"/>
        </w:rPr>
      </w:pPr>
      <w:r w:rsidRPr="001A4B5B">
        <w:rPr>
          <w:rFonts w:cstheme="minorHAnsi"/>
          <w:sz w:val="23"/>
          <w:szCs w:val="23"/>
        </w:rPr>
        <w:t>H</w:t>
      </w:r>
      <w:r w:rsidR="00333211" w:rsidRPr="001A4B5B">
        <w:rPr>
          <w:rFonts w:cstheme="minorHAnsi"/>
          <w:sz w:val="23"/>
          <w:szCs w:val="23"/>
        </w:rPr>
        <w:t xml:space="preserve">armonogram </w:t>
      </w:r>
      <w:r w:rsidR="0020340E" w:rsidRPr="001A4B5B">
        <w:rPr>
          <w:rFonts w:cstheme="minorHAnsi"/>
          <w:sz w:val="23"/>
          <w:szCs w:val="23"/>
        </w:rPr>
        <w:t>K</w:t>
      </w:r>
      <w:r w:rsidR="00333211" w:rsidRPr="001A4B5B">
        <w:rPr>
          <w:rFonts w:cstheme="minorHAnsi"/>
          <w:sz w:val="23"/>
          <w:szCs w:val="23"/>
        </w:rPr>
        <w:t>onkursu</w:t>
      </w:r>
      <w:r w:rsidR="00FB709E" w:rsidRPr="001A4B5B">
        <w:rPr>
          <w:rFonts w:cstheme="minorHAnsi"/>
          <w:sz w:val="23"/>
          <w:szCs w:val="23"/>
        </w:rPr>
        <w:t>.</w:t>
      </w:r>
    </w:p>
    <w:p w14:paraId="248FD1A1" w14:textId="668ED64E" w:rsidR="00281015" w:rsidRPr="0093205D" w:rsidRDefault="00D6461C" w:rsidP="00D51F33">
      <w:pPr>
        <w:pStyle w:val="Nagwek1"/>
        <w:spacing w:before="720" w:after="120" w:line="276" w:lineRule="auto"/>
        <w:jc w:val="center"/>
        <w:rPr>
          <w:b/>
          <w:color w:val="auto"/>
          <w:sz w:val="30"/>
          <w:szCs w:val="30"/>
        </w:rPr>
      </w:pPr>
      <w:r>
        <w:rPr>
          <w:b/>
          <w:color w:val="auto"/>
          <w:sz w:val="30"/>
          <w:szCs w:val="30"/>
        </w:rPr>
        <w:br w:type="column"/>
      </w:r>
      <w:r>
        <w:rPr>
          <w:rFonts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90E87D" wp14:editId="511EB45A">
                <wp:simplePos x="0" y="0"/>
                <wp:positionH relativeFrom="page">
                  <wp:align>left</wp:align>
                </wp:positionH>
                <wp:positionV relativeFrom="paragraph">
                  <wp:posOffset>8576945</wp:posOffset>
                </wp:positionV>
                <wp:extent cx="7534910" cy="1171575"/>
                <wp:effectExtent l="0" t="0" r="2794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910" cy="1171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0548D" id="Prostokąt 2" o:spid="_x0000_s1026" style="position:absolute;margin-left:0;margin-top:675.35pt;width:593.3pt;height:92.25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" fillcolor="white [3212]" strokecolor="white [3212]" strokeweight="1pt">
                <w10:wrap anchorx="page"/>
              </v:rect>
            </w:pict>
          </mc:Fallback>
        </mc:AlternateContent>
      </w:r>
      <w:r>
        <w:rPr>
          <w:b/>
          <w:color w:val="auto"/>
          <w:sz w:val="30"/>
          <w:szCs w:val="30"/>
        </w:rPr>
        <w:br w:type="column"/>
      </w:r>
      <w:r w:rsidR="00281015" w:rsidRPr="0093205D">
        <w:rPr>
          <w:noProof/>
          <w:sz w:val="30"/>
          <w:szCs w:val="30"/>
          <w:lang w:eastAsia="pl-PL"/>
        </w:rPr>
        <w:lastRenderedPageBreak/>
        <w:drawing>
          <wp:anchor distT="0" distB="0" distL="114300" distR="114300" simplePos="0" relativeHeight="251659264" behindDoc="0" locked="0" layoutInCell="0" allowOverlap="1" wp14:anchorId="2B87576D" wp14:editId="3732D1C7">
            <wp:simplePos x="0" y="0"/>
            <wp:positionH relativeFrom="margin">
              <wp:align>center</wp:align>
            </wp:positionH>
            <wp:positionV relativeFrom="page">
              <wp:posOffset>141605</wp:posOffset>
            </wp:positionV>
            <wp:extent cx="7019925" cy="752475"/>
            <wp:effectExtent l="0" t="0" r="9525" b="9525"/>
            <wp:wrapNone/>
            <wp:docPr id="55" name="Obraz 55" descr="listownik-mono-Pomorskie-FE-UMWP-UE-EFS-RPO2014-2020-2015-n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listownik-mono-Pomorskie-FE-UMWP-UE-EFS-RPO2014-2020-2015-na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015" w:rsidRPr="0093205D">
        <w:rPr>
          <w:b/>
          <w:color w:val="auto"/>
          <w:sz w:val="30"/>
          <w:szCs w:val="30"/>
        </w:rPr>
        <w:t>Załącznik nr 1</w:t>
      </w:r>
    </w:p>
    <w:p w14:paraId="3C69D07A" w14:textId="6435651F" w:rsidR="00281015" w:rsidRPr="00641307" w:rsidRDefault="00281015" w:rsidP="00281015">
      <w:pPr>
        <w:pStyle w:val="Nagwek1"/>
        <w:spacing w:before="0" w:after="360" w:line="276" w:lineRule="auto"/>
        <w:jc w:val="center"/>
      </w:pPr>
      <w:r w:rsidRPr="0093205D">
        <w:rPr>
          <w:b/>
          <w:color w:val="auto"/>
          <w:sz w:val="30"/>
          <w:szCs w:val="30"/>
        </w:rPr>
        <w:t xml:space="preserve">Harmonogram </w:t>
      </w:r>
      <w:r w:rsidR="00FB709E">
        <w:rPr>
          <w:b/>
          <w:color w:val="auto"/>
          <w:sz w:val="30"/>
          <w:szCs w:val="30"/>
        </w:rPr>
        <w:t>K</w:t>
      </w:r>
      <w:r w:rsidRPr="0093205D">
        <w:rPr>
          <w:b/>
          <w:color w:val="auto"/>
          <w:sz w:val="30"/>
          <w:szCs w:val="30"/>
        </w:rPr>
        <w:t xml:space="preserve">onkursu </w:t>
      </w:r>
      <w:r w:rsidR="007E6F4C">
        <w:rPr>
          <w:b/>
          <w:color w:val="auto"/>
          <w:sz w:val="30"/>
          <w:szCs w:val="30"/>
        </w:rPr>
        <w:t>„</w:t>
      </w:r>
      <w:r w:rsidR="00EE00E3">
        <w:rPr>
          <w:b/>
          <w:color w:val="auto"/>
          <w:sz w:val="30"/>
          <w:szCs w:val="30"/>
        </w:rPr>
        <w:t>Po Morskie Żagle Wiedzy</w:t>
      </w:r>
      <w:r w:rsidR="007E6F4C">
        <w:rPr>
          <w:b/>
          <w:color w:val="auto"/>
          <w:sz w:val="30"/>
          <w:szCs w:val="30"/>
        </w:rPr>
        <w:t>”</w:t>
      </w:r>
      <w:r w:rsidRPr="0093205D">
        <w:rPr>
          <w:b/>
          <w:color w:val="auto"/>
          <w:sz w:val="30"/>
          <w:szCs w:val="30"/>
        </w:rPr>
        <w:br/>
        <w:t xml:space="preserve">w ramach projektu </w:t>
      </w:r>
      <w:r w:rsidRPr="0093205D">
        <w:rPr>
          <w:b/>
          <w:i/>
          <w:color w:val="auto"/>
          <w:sz w:val="30"/>
          <w:szCs w:val="30"/>
        </w:rPr>
        <w:t>Pomorskie Żagle Wiedzy – wsparcie regionalne</w:t>
      </w:r>
    </w:p>
    <w:tbl>
      <w:tblPr>
        <w:tblStyle w:val="Tabela-Siatka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47"/>
        <w:gridCol w:w="6513"/>
      </w:tblGrid>
      <w:tr w:rsidR="00F01171" w14:paraId="079033FB" w14:textId="77777777" w:rsidTr="00894C2E">
        <w:trPr>
          <w:trHeight w:val="1984"/>
          <w:jc w:val="center"/>
        </w:trPr>
        <w:tc>
          <w:tcPr>
            <w:tcW w:w="2547" w:type="dxa"/>
            <w:vAlign w:val="center"/>
          </w:tcPr>
          <w:p w14:paraId="4E8D1F0F" w14:textId="77777777" w:rsidR="00F01171" w:rsidRDefault="00F01171" w:rsidP="00DF60B7">
            <w:pPr>
              <w:pStyle w:val="Default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93269">
              <w:rPr>
                <w:rFonts w:asciiTheme="minorHAnsi" w:hAnsiTheme="minorHAnsi" w:cstheme="minorHAnsi"/>
                <w:bCs/>
              </w:rPr>
              <w:t xml:space="preserve">do </w:t>
            </w:r>
            <w:r w:rsidR="00E73978">
              <w:rPr>
                <w:rFonts w:asciiTheme="minorHAnsi" w:hAnsiTheme="minorHAnsi" w:cstheme="minorHAnsi"/>
                <w:b/>
                <w:bCs/>
              </w:rPr>
              <w:t>20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lutego 2023 r.</w:t>
            </w:r>
          </w:p>
          <w:p w14:paraId="60D31933" w14:textId="472CE021" w:rsidR="00E73978" w:rsidRPr="00193269" w:rsidRDefault="00E73978" w:rsidP="00DF60B7">
            <w:pPr>
              <w:pStyle w:val="Default"/>
              <w:spacing w:line="276" w:lineRule="auto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(decyduje data </w:t>
            </w:r>
            <w:r w:rsidR="00D61F81">
              <w:rPr>
                <w:rFonts w:asciiTheme="minorHAnsi" w:hAnsiTheme="minorHAnsi" w:cstheme="minorHAnsi"/>
                <w:bCs/>
              </w:rPr>
              <w:t>stempla pocztowego</w:t>
            </w:r>
            <w:r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6513" w:type="dxa"/>
            <w:vAlign w:val="center"/>
          </w:tcPr>
          <w:p w14:paraId="36E73B2D" w14:textId="77777777" w:rsidR="00894C2E" w:rsidRDefault="00894C2E" w:rsidP="0084732A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Z</w:t>
            </w:r>
            <w:r w:rsidRPr="00DA1CCD">
              <w:rPr>
                <w:rFonts w:asciiTheme="minorHAnsi" w:hAnsiTheme="minorHAnsi" w:cstheme="minorHAnsi"/>
                <w:bCs/>
              </w:rPr>
              <w:t>głoszeni</w:t>
            </w:r>
            <w:r>
              <w:rPr>
                <w:rFonts w:asciiTheme="minorHAnsi" w:hAnsiTheme="minorHAnsi" w:cstheme="minorHAnsi"/>
                <w:bCs/>
              </w:rPr>
              <w:t>e</w:t>
            </w:r>
            <w:r w:rsidRPr="00DA1CCD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udziału</w:t>
            </w:r>
            <w:r w:rsidRPr="00DA1CCD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 xml:space="preserve">w Konkursie poprzez elektroniczny formularz zgłoszeniowy </w:t>
            </w:r>
          </w:p>
          <w:p w14:paraId="3B7D6699" w14:textId="7E12DD31" w:rsidR="00F01171" w:rsidRDefault="00894C2E" w:rsidP="0084732A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</w:t>
            </w:r>
            <w:r w:rsidR="00F01171">
              <w:rPr>
                <w:rFonts w:asciiTheme="minorHAnsi" w:hAnsiTheme="minorHAnsi" w:cstheme="minorHAnsi"/>
                <w:bCs/>
              </w:rPr>
              <w:t xml:space="preserve">rzesłanie dokumentów uczestnika </w:t>
            </w:r>
            <w:r w:rsidR="00BF5572">
              <w:rPr>
                <w:rFonts w:asciiTheme="minorHAnsi" w:hAnsiTheme="minorHAnsi" w:cstheme="minorHAnsi"/>
                <w:bCs/>
              </w:rPr>
              <w:t>P</w:t>
            </w:r>
            <w:r w:rsidR="00F01171">
              <w:rPr>
                <w:rFonts w:asciiTheme="minorHAnsi" w:hAnsiTheme="minorHAnsi" w:cstheme="minorHAnsi"/>
                <w:bCs/>
              </w:rPr>
              <w:t>rojektu</w:t>
            </w:r>
            <w:r w:rsidR="00F027C9">
              <w:rPr>
                <w:rFonts w:asciiTheme="minorHAnsi" w:hAnsiTheme="minorHAnsi" w:cstheme="minorHAnsi"/>
                <w:bCs/>
              </w:rPr>
              <w:t>, o których mowa w rozdziale II</w:t>
            </w:r>
            <w:r w:rsidR="00AF7995">
              <w:rPr>
                <w:rFonts w:asciiTheme="minorHAnsi" w:hAnsiTheme="minorHAnsi" w:cstheme="minorHAnsi"/>
                <w:bCs/>
              </w:rPr>
              <w:t>I</w:t>
            </w:r>
            <w:r w:rsidR="00F027C9">
              <w:rPr>
                <w:rFonts w:asciiTheme="minorHAnsi" w:hAnsiTheme="minorHAnsi" w:cstheme="minorHAnsi"/>
                <w:bCs/>
              </w:rPr>
              <w:t xml:space="preserve">, ust. </w:t>
            </w:r>
            <w:r w:rsidR="00992E86">
              <w:rPr>
                <w:rFonts w:asciiTheme="minorHAnsi" w:hAnsiTheme="minorHAnsi" w:cstheme="minorHAnsi"/>
                <w:bCs/>
              </w:rPr>
              <w:t>6</w:t>
            </w:r>
            <w:r w:rsidR="00F027C9">
              <w:rPr>
                <w:rFonts w:asciiTheme="minorHAnsi" w:hAnsiTheme="minorHAnsi" w:cstheme="minorHAnsi"/>
                <w:bCs/>
              </w:rPr>
              <w:t xml:space="preserve"> Regulaminu</w:t>
            </w:r>
            <w:r>
              <w:rPr>
                <w:rFonts w:asciiTheme="minorHAnsi" w:hAnsiTheme="minorHAnsi" w:cstheme="minorHAnsi"/>
                <w:bCs/>
              </w:rPr>
              <w:t>,</w:t>
            </w:r>
            <w:r w:rsidR="0042591F">
              <w:rPr>
                <w:rFonts w:asciiTheme="minorHAnsi" w:hAnsiTheme="minorHAnsi" w:cstheme="minorHAnsi"/>
                <w:bCs/>
              </w:rPr>
              <w:t xml:space="preserve"> na adres:</w:t>
            </w:r>
          </w:p>
          <w:p w14:paraId="1D7AB576" w14:textId="071C10E8" w:rsidR="0042591F" w:rsidRDefault="0042591F" w:rsidP="0042591F">
            <w:pPr>
              <w:pStyle w:val="Default"/>
              <w:spacing w:line="276" w:lineRule="auto"/>
              <w:ind w:left="605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Urząd Marszałkowski Województwa Pomorskiego</w:t>
            </w:r>
            <w:r>
              <w:rPr>
                <w:rFonts w:asciiTheme="minorHAnsi" w:hAnsiTheme="minorHAnsi" w:cstheme="minorHAnsi"/>
              </w:rPr>
              <w:br/>
              <w:t>Departament Edukacji i Sportu</w:t>
            </w:r>
            <w:r>
              <w:rPr>
                <w:rFonts w:asciiTheme="minorHAnsi" w:hAnsiTheme="minorHAnsi" w:cstheme="minorHAnsi"/>
              </w:rPr>
              <w:br/>
              <w:t>ul. Okopowa 21/27</w:t>
            </w:r>
            <w:r>
              <w:rPr>
                <w:rFonts w:asciiTheme="minorHAnsi" w:hAnsiTheme="minorHAnsi" w:cstheme="minorHAnsi"/>
              </w:rPr>
              <w:br/>
              <w:t>80-810 Gdańsk</w:t>
            </w:r>
            <w:r>
              <w:rPr>
                <w:rFonts w:asciiTheme="minorHAnsi" w:hAnsiTheme="minorHAnsi" w:cstheme="minorHAnsi"/>
              </w:rPr>
              <w:br/>
              <w:t>„Po Morskie Żagle Wiedzy”</w:t>
            </w:r>
          </w:p>
        </w:tc>
      </w:tr>
      <w:tr w:rsidR="00281015" w14:paraId="072D3A6F" w14:textId="77777777" w:rsidTr="00894C2E">
        <w:trPr>
          <w:trHeight w:val="567"/>
          <w:jc w:val="center"/>
        </w:trPr>
        <w:tc>
          <w:tcPr>
            <w:tcW w:w="2547" w:type="dxa"/>
            <w:vAlign w:val="center"/>
          </w:tcPr>
          <w:p w14:paraId="09E2E189" w14:textId="01C67F53" w:rsidR="00281015" w:rsidRDefault="00281015" w:rsidP="00DF60B7">
            <w:pPr>
              <w:pStyle w:val="Default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</w:t>
            </w:r>
            <w:r w:rsidR="00EE00E3">
              <w:rPr>
                <w:rFonts w:asciiTheme="minorHAnsi" w:hAnsiTheme="minorHAnsi" w:cstheme="minorHAnsi"/>
                <w:bCs/>
              </w:rPr>
              <w:t xml:space="preserve"> </w:t>
            </w:r>
            <w:r w:rsidR="00E73978">
              <w:rPr>
                <w:rFonts w:asciiTheme="minorHAnsi" w:hAnsiTheme="minorHAnsi" w:cstheme="minorHAnsi"/>
                <w:b/>
                <w:bCs/>
              </w:rPr>
              <w:t>5 marca</w:t>
            </w:r>
            <w:r w:rsidR="00F01171">
              <w:rPr>
                <w:rFonts w:asciiTheme="minorHAnsi" w:hAnsiTheme="minorHAnsi" w:cstheme="minorHAnsi"/>
                <w:bCs/>
              </w:rPr>
              <w:t xml:space="preserve"> </w:t>
            </w:r>
            <w:r w:rsidR="001F21AC">
              <w:rPr>
                <w:rFonts w:asciiTheme="minorHAnsi" w:hAnsiTheme="minorHAnsi" w:cstheme="minorHAnsi"/>
                <w:b/>
                <w:bCs/>
              </w:rPr>
              <w:t>2023</w:t>
            </w:r>
            <w:r w:rsidRPr="00DA1CCD">
              <w:rPr>
                <w:rFonts w:asciiTheme="minorHAnsi" w:hAnsiTheme="minorHAnsi" w:cstheme="minorHAnsi"/>
                <w:b/>
                <w:bCs/>
              </w:rPr>
              <w:t xml:space="preserve"> r.</w:t>
            </w:r>
          </w:p>
        </w:tc>
        <w:tc>
          <w:tcPr>
            <w:tcW w:w="6513" w:type="dxa"/>
            <w:vAlign w:val="center"/>
          </w:tcPr>
          <w:p w14:paraId="5FF2F852" w14:textId="4832C7CD" w:rsidR="00281015" w:rsidRDefault="00281015" w:rsidP="0084732A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Ocena </w:t>
            </w:r>
            <w:r w:rsidR="00894C2E">
              <w:rPr>
                <w:rFonts w:asciiTheme="minorHAnsi" w:hAnsiTheme="minorHAnsi" w:cstheme="minorHAnsi"/>
                <w:bCs/>
              </w:rPr>
              <w:t xml:space="preserve">filmów wraz z </w:t>
            </w:r>
            <w:r w:rsidR="0000732E">
              <w:rPr>
                <w:rFonts w:asciiTheme="minorHAnsi" w:hAnsiTheme="minorHAnsi" w:cstheme="minorHAnsi"/>
                <w:bCs/>
              </w:rPr>
              <w:t>opisem</w:t>
            </w:r>
            <w:r>
              <w:rPr>
                <w:rFonts w:asciiTheme="minorHAnsi" w:hAnsiTheme="minorHAnsi" w:cstheme="minorHAnsi"/>
                <w:bCs/>
              </w:rPr>
              <w:t xml:space="preserve"> przez Komisję Konkursową</w:t>
            </w:r>
            <w:r w:rsidR="00F01171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F01171" w14:paraId="78C334E2" w14:textId="77777777" w:rsidTr="00894C2E">
        <w:trPr>
          <w:trHeight w:val="850"/>
          <w:jc w:val="center"/>
        </w:trPr>
        <w:tc>
          <w:tcPr>
            <w:tcW w:w="2547" w:type="dxa"/>
            <w:vAlign w:val="center"/>
          </w:tcPr>
          <w:p w14:paraId="4B378DAC" w14:textId="0D6B9007" w:rsidR="00F01171" w:rsidRPr="00F01171" w:rsidRDefault="00E73978" w:rsidP="00DF60B7">
            <w:pPr>
              <w:pStyle w:val="Default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do 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="00F01171" w:rsidRPr="00F01171">
              <w:rPr>
                <w:rFonts w:asciiTheme="minorHAnsi" w:hAnsiTheme="minorHAnsi" w:cstheme="minorHAnsi"/>
                <w:b/>
                <w:bCs/>
              </w:rPr>
              <w:t xml:space="preserve"> marca 2023 r.</w:t>
            </w:r>
          </w:p>
        </w:tc>
        <w:tc>
          <w:tcPr>
            <w:tcW w:w="6513" w:type="dxa"/>
            <w:vAlign w:val="center"/>
          </w:tcPr>
          <w:p w14:paraId="71C2EF8F" w14:textId="77777777" w:rsidR="00D61F81" w:rsidRDefault="00F01171" w:rsidP="00D61F81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Ogłoszenie wyników</w:t>
            </w:r>
            <w:r w:rsidR="0035434F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2D42DA73" w14:textId="32F4BB51" w:rsidR="00F01171" w:rsidRDefault="00D61F81" w:rsidP="00D61F81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</w:t>
            </w:r>
            <w:r w:rsidR="00E73978">
              <w:rPr>
                <w:rFonts w:asciiTheme="minorHAnsi" w:hAnsiTheme="minorHAnsi" w:cstheme="minorHAnsi"/>
                <w:bCs/>
              </w:rPr>
              <w:t xml:space="preserve">ozpoczęcie </w:t>
            </w:r>
            <w:r w:rsidR="00391FAB">
              <w:rPr>
                <w:rFonts w:asciiTheme="minorHAnsi" w:hAnsiTheme="minorHAnsi" w:cstheme="minorHAnsi"/>
                <w:bCs/>
              </w:rPr>
              <w:t>rekrutacj</w:t>
            </w:r>
            <w:r w:rsidR="00E73978">
              <w:rPr>
                <w:rFonts w:asciiTheme="minorHAnsi" w:hAnsiTheme="minorHAnsi" w:cstheme="minorHAnsi"/>
                <w:bCs/>
              </w:rPr>
              <w:t>i</w:t>
            </w:r>
            <w:r w:rsidR="00391FAB">
              <w:rPr>
                <w:rFonts w:asciiTheme="minorHAnsi" w:hAnsiTheme="minorHAnsi" w:cstheme="minorHAnsi"/>
                <w:bCs/>
              </w:rPr>
              <w:t xml:space="preserve"> na rejs</w:t>
            </w:r>
          </w:p>
        </w:tc>
      </w:tr>
      <w:tr w:rsidR="00281015" w14:paraId="4D932A93" w14:textId="77777777" w:rsidTr="00894C2E">
        <w:trPr>
          <w:trHeight w:val="1417"/>
          <w:jc w:val="center"/>
        </w:trPr>
        <w:tc>
          <w:tcPr>
            <w:tcW w:w="2547" w:type="dxa"/>
            <w:vAlign w:val="center"/>
          </w:tcPr>
          <w:p w14:paraId="6D27633A" w14:textId="3A00A2E5" w:rsidR="00281015" w:rsidRDefault="00EE00E3" w:rsidP="00DF60B7">
            <w:pPr>
              <w:pStyle w:val="Default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14 marca</w:t>
            </w:r>
            <w:r w:rsidR="00281015" w:rsidRPr="00DA1CC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6E672A">
              <w:rPr>
                <w:rFonts w:asciiTheme="minorHAnsi" w:hAnsiTheme="minorHAnsi" w:cstheme="minorHAnsi"/>
                <w:b/>
                <w:bCs/>
              </w:rPr>
              <w:t>2023</w:t>
            </w:r>
            <w:r w:rsidR="00281015" w:rsidRPr="00DA1CCD">
              <w:rPr>
                <w:rFonts w:asciiTheme="minorHAnsi" w:hAnsiTheme="minorHAnsi" w:cstheme="minorHAnsi"/>
                <w:b/>
                <w:bCs/>
              </w:rPr>
              <w:t xml:space="preserve"> r.</w:t>
            </w:r>
          </w:p>
        </w:tc>
        <w:tc>
          <w:tcPr>
            <w:tcW w:w="6513" w:type="dxa"/>
            <w:vAlign w:val="center"/>
          </w:tcPr>
          <w:p w14:paraId="5080925E" w14:textId="77777777" w:rsidR="00281015" w:rsidRDefault="00EE00E3" w:rsidP="0084732A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Gala finałowa</w:t>
            </w:r>
          </w:p>
          <w:p w14:paraId="31961076" w14:textId="77777777" w:rsidR="00391FAB" w:rsidRDefault="00E73978" w:rsidP="00E73978">
            <w:pPr>
              <w:pStyle w:val="Default"/>
              <w:spacing w:line="276" w:lineRule="auto"/>
              <w:ind w:left="59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Urząd Marszałkowski Województwa Pomorskiego</w:t>
            </w:r>
          </w:p>
          <w:p w14:paraId="09B16E76" w14:textId="77777777" w:rsidR="00E73978" w:rsidRDefault="00E73978" w:rsidP="00E73978">
            <w:pPr>
              <w:pStyle w:val="Default"/>
              <w:spacing w:line="276" w:lineRule="auto"/>
              <w:ind w:left="59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ul. Augustyńskiego 1</w:t>
            </w:r>
          </w:p>
          <w:p w14:paraId="1B169D09" w14:textId="0E2E2E39" w:rsidR="00E73978" w:rsidRPr="0084732A" w:rsidRDefault="00E73978" w:rsidP="00E73978">
            <w:pPr>
              <w:pStyle w:val="Default"/>
              <w:spacing w:line="276" w:lineRule="auto"/>
              <w:ind w:left="59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Sala „Niebo Polskie”</w:t>
            </w:r>
          </w:p>
        </w:tc>
      </w:tr>
      <w:tr w:rsidR="00281015" w14:paraId="3855F8B3" w14:textId="77777777" w:rsidTr="00894C2E">
        <w:trPr>
          <w:trHeight w:val="567"/>
          <w:jc w:val="center"/>
        </w:trPr>
        <w:tc>
          <w:tcPr>
            <w:tcW w:w="2547" w:type="dxa"/>
            <w:vAlign w:val="center"/>
          </w:tcPr>
          <w:p w14:paraId="21D52E1C" w14:textId="1BA31971" w:rsidR="00281015" w:rsidRDefault="00EE00E3" w:rsidP="00DF60B7">
            <w:pPr>
              <w:pStyle w:val="Default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kwiecień</w:t>
            </w:r>
            <w:r w:rsidR="00281015" w:rsidRPr="00DA1CCD">
              <w:rPr>
                <w:rFonts w:asciiTheme="minorHAnsi" w:hAnsiTheme="minorHAnsi" w:cstheme="minorHAnsi"/>
                <w:b/>
                <w:bCs/>
              </w:rPr>
              <w:t xml:space="preserve"> 202</w:t>
            </w:r>
            <w:r w:rsidR="001F21AC">
              <w:rPr>
                <w:rFonts w:asciiTheme="minorHAnsi" w:hAnsiTheme="minorHAnsi" w:cstheme="minorHAnsi"/>
                <w:b/>
                <w:bCs/>
              </w:rPr>
              <w:t>3</w:t>
            </w:r>
            <w:r w:rsidR="00281015" w:rsidRPr="00DA1CCD">
              <w:rPr>
                <w:rFonts w:asciiTheme="minorHAnsi" w:hAnsiTheme="minorHAnsi" w:cstheme="minorHAnsi"/>
                <w:b/>
                <w:bCs/>
              </w:rPr>
              <w:t xml:space="preserve"> r.</w:t>
            </w:r>
          </w:p>
        </w:tc>
        <w:tc>
          <w:tcPr>
            <w:tcW w:w="6513" w:type="dxa"/>
            <w:vAlign w:val="center"/>
          </w:tcPr>
          <w:p w14:paraId="0A56A072" w14:textId="08223ABF" w:rsidR="00281015" w:rsidRDefault="00EE00E3" w:rsidP="0084732A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Tygodniowy</w:t>
            </w:r>
            <w:r w:rsidR="00281015">
              <w:rPr>
                <w:rFonts w:asciiTheme="minorHAnsi" w:hAnsiTheme="minorHAnsi" w:cstheme="minorHAnsi"/>
                <w:bCs/>
              </w:rPr>
              <w:t xml:space="preserve"> rejs </w:t>
            </w:r>
            <w:r>
              <w:rPr>
                <w:rFonts w:asciiTheme="minorHAnsi" w:hAnsiTheme="minorHAnsi" w:cstheme="minorHAnsi"/>
                <w:bCs/>
              </w:rPr>
              <w:t>daleko</w:t>
            </w:r>
            <w:r w:rsidR="00281015">
              <w:rPr>
                <w:rFonts w:asciiTheme="minorHAnsi" w:hAnsiTheme="minorHAnsi" w:cstheme="minorHAnsi"/>
                <w:bCs/>
              </w:rPr>
              <w:t>morski</w:t>
            </w:r>
          </w:p>
        </w:tc>
      </w:tr>
    </w:tbl>
    <w:p w14:paraId="0436AE4A" w14:textId="77777777" w:rsidR="00D6461C" w:rsidRDefault="00D6461C" w:rsidP="00891419">
      <w:pPr>
        <w:pStyle w:val="Nagwek1"/>
        <w:spacing w:before="0" w:after="120" w:line="276" w:lineRule="auto"/>
        <w:rPr>
          <w:rFonts w:cstheme="minorHAnsi"/>
          <w:sz w:val="24"/>
          <w:szCs w:val="24"/>
        </w:rPr>
      </w:pPr>
    </w:p>
    <w:p w14:paraId="76ACE307" w14:textId="15D1C089" w:rsidR="00295309" w:rsidRPr="00281015" w:rsidRDefault="00D6461C" w:rsidP="001A4B5B">
      <w:pPr>
        <w:pStyle w:val="Nagwek1"/>
        <w:spacing w:before="720" w:after="120" w:line="276" w:lineRule="auto"/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4C3665" wp14:editId="41C06E2F">
                <wp:simplePos x="0" y="0"/>
                <wp:positionH relativeFrom="page">
                  <wp:align>left</wp:align>
                </wp:positionH>
                <wp:positionV relativeFrom="paragraph">
                  <wp:posOffset>1799590</wp:posOffset>
                </wp:positionV>
                <wp:extent cx="7534910" cy="1171575"/>
                <wp:effectExtent l="0" t="0" r="2794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910" cy="1171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1D9CF" id="Prostokąt 4" o:spid="_x0000_s1026" style="position:absolute;margin-left:0;margin-top:141.7pt;width:593.3pt;height:92.2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" fillcolor="white [3212]" strokecolor="white [3212]" strokeweight="1pt">
                <w10:wrap anchorx="page"/>
              </v:rect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70FEF4" wp14:editId="30F34C0B">
                <wp:simplePos x="0" y="0"/>
                <wp:positionH relativeFrom="page">
                  <wp:align>right</wp:align>
                </wp:positionH>
                <wp:positionV relativeFrom="paragraph">
                  <wp:posOffset>8581390</wp:posOffset>
                </wp:positionV>
                <wp:extent cx="7534910" cy="1171575"/>
                <wp:effectExtent l="0" t="0" r="2794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910" cy="1171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1C16E" id="Prostokąt 5" o:spid="_x0000_s1026" style="position:absolute;margin-left:542.1pt;margin-top:675.7pt;width:593.3pt;height:92.25pt;z-index:2516684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" fillcolor="white [3212]" strokecolor="white [3212]" strokeweight="1pt">
                <w10:wrap anchorx="page"/>
              </v:rect>
            </w:pict>
          </mc:Fallback>
        </mc:AlternateContent>
      </w:r>
    </w:p>
    <w:sectPr w:rsidR="00295309" w:rsidRPr="00281015" w:rsidSect="00D51F3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851" w:left="1134" w:header="340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F391B" w14:textId="77777777" w:rsidR="00DF60B7" w:rsidRDefault="00DF60B7">
      <w:r>
        <w:separator/>
      </w:r>
    </w:p>
  </w:endnote>
  <w:endnote w:type="continuationSeparator" w:id="0">
    <w:p w14:paraId="300361A6" w14:textId="77777777" w:rsidR="00DF60B7" w:rsidRDefault="00DF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7BD01" w14:textId="77777777" w:rsidR="00DF60B7" w:rsidRPr="00124D4A" w:rsidRDefault="00DF60B7" w:rsidP="00124D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 wp14:anchorId="6B782F2B" wp14:editId="7B753CEF">
          <wp:simplePos x="0" y="0"/>
          <wp:positionH relativeFrom="margin">
            <wp:posOffset>-454660</wp:posOffset>
          </wp:positionH>
          <wp:positionV relativeFrom="bottomMargin">
            <wp:posOffset>66675</wp:posOffset>
          </wp:positionV>
          <wp:extent cx="7023735" cy="194310"/>
          <wp:effectExtent l="0" t="0" r="5715" b="0"/>
          <wp:wrapNone/>
          <wp:docPr id="30" name="Obraz 3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8C84A" w14:textId="77777777" w:rsidR="00DF60B7" w:rsidRPr="00B01F08" w:rsidRDefault="00DF60B7" w:rsidP="00B01F0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0" allowOverlap="1" wp14:anchorId="5813CC97" wp14:editId="0C4B636E">
          <wp:simplePos x="0" y="0"/>
          <wp:positionH relativeFrom="margin">
            <wp:posOffset>-454660</wp:posOffset>
          </wp:positionH>
          <wp:positionV relativeFrom="bottomMargin">
            <wp:posOffset>66675</wp:posOffset>
          </wp:positionV>
          <wp:extent cx="7023735" cy="194310"/>
          <wp:effectExtent l="0" t="0" r="5715" b="0"/>
          <wp:wrapNone/>
          <wp:docPr id="32" name="Obraz 3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014F0" w14:textId="77777777" w:rsidR="00DF60B7" w:rsidRDefault="00DF60B7">
      <w:r>
        <w:separator/>
      </w:r>
    </w:p>
  </w:footnote>
  <w:footnote w:type="continuationSeparator" w:id="0">
    <w:p w14:paraId="3FE2D754" w14:textId="77777777" w:rsidR="00DF60B7" w:rsidRDefault="00DF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4287591"/>
      <w:docPartObj>
        <w:docPartGallery w:val="Page Numbers (Margins)"/>
        <w:docPartUnique/>
      </w:docPartObj>
    </w:sdtPr>
    <w:sdtEndPr/>
    <w:sdtContent>
      <w:p w14:paraId="21F7947F" w14:textId="77777777" w:rsidR="00DF60B7" w:rsidRDefault="00DF60B7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848" behindDoc="0" locked="0" layoutInCell="0" allowOverlap="1" wp14:anchorId="7E03842E" wp14:editId="67F2DF9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4" name="Prostokąt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16DC44" w14:textId="77777777" w:rsidR="00DF60B7" w:rsidRDefault="00DF60B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0B48F1" w:rsidRPr="000B48F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8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E03842E" id="Prostokąt 14" o:spid="_x0000_s1026" style="position:absolute;margin-left:0;margin-top:0;width:40.2pt;height:171.9pt;z-index:25166284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" o:allowincell="f" filled="f" stroked="f">
                  <v:textbox style="layout-flow:vertical;mso-layout-flow-alt:bottom-to-top;mso-fit-shape-to-text:t">
                    <w:txbxContent>
                      <w:p w14:paraId="3716DC44" w14:textId="77777777" w:rsidR="00DF60B7" w:rsidRDefault="00DF60B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0B48F1" w:rsidRPr="000B48F1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8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63FA3" w14:textId="46853D3E" w:rsidR="00DF60B7" w:rsidRDefault="00894C2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0" allowOverlap="1" wp14:anchorId="51A39409" wp14:editId="008B571B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7019925" cy="752475"/>
          <wp:effectExtent l="0" t="0" r="9525" b="9525"/>
          <wp:wrapNone/>
          <wp:docPr id="31" name="Obraz 3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280043003"/>
        <w:docPartObj>
          <w:docPartGallery w:val="Page Numbers (Margins)"/>
          <w:docPartUnique/>
        </w:docPartObj>
      </w:sdtPr>
      <w:sdtEndPr/>
      <w:sdtContent>
        <w:r w:rsidR="00DF60B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800" behindDoc="0" locked="0" layoutInCell="0" allowOverlap="1" wp14:anchorId="7DC82A5D" wp14:editId="030E2B6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3" name="Prostokąt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9AEF5D" w14:textId="77777777" w:rsidR="00DF60B7" w:rsidRDefault="00DF60B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0B48F1" w:rsidRPr="000B48F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DC82A5D" id="Prostokąt 13" o:spid="_x0000_s1027" style="position:absolute;margin-left:0;margin-top:0;width:40.2pt;height:171.9pt;z-index:2516608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BjhuD2+&#10;AgAAvwUAAA4AAAAAAAAAAAAAAAAALgIAAGRycy9lMm9Eb2MueG1sUEsBAi0AFAAGAAgAAAAhAEqH&#10;zzbaAAAABAEAAA8AAAAAAAAAAAAAAAAAGAUAAGRycy9kb3ducmV2LnhtbFBLBQYAAAAABAAEAPMA&#10;AAAfBgAAAAA=&#10;" o:allowincell="f" filled="f" stroked="f">
                  <v:textbox style="layout-flow:vertical;mso-layout-flow-alt:bottom-to-top;mso-fit-shape-to-text:t">
                    <w:txbxContent>
                      <w:p w14:paraId="1F9AEF5D" w14:textId="77777777" w:rsidR="00DF60B7" w:rsidRDefault="00DF60B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0B48F1" w:rsidRPr="000B48F1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26C"/>
    <w:multiLevelType w:val="hybridMultilevel"/>
    <w:tmpl w:val="081A1D84"/>
    <w:lvl w:ilvl="0" w:tplc="5E9863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3E6A9A"/>
    <w:multiLevelType w:val="hybridMultilevel"/>
    <w:tmpl w:val="E2243B5C"/>
    <w:lvl w:ilvl="0" w:tplc="C23625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E93C28"/>
    <w:multiLevelType w:val="hybridMultilevel"/>
    <w:tmpl w:val="C47E8740"/>
    <w:lvl w:ilvl="0" w:tplc="C9AC48C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4E22C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0350C"/>
    <w:multiLevelType w:val="hybridMultilevel"/>
    <w:tmpl w:val="22824266"/>
    <w:lvl w:ilvl="0" w:tplc="8DF42F9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97D1A"/>
    <w:multiLevelType w:val="hybridMultilevel"/>
    <w:tmpl w:val="57501F66"/>
    <w:lvl w:ilvl="0" w:tplc="1220B5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CB7759C"/>
    <w:multiLevelType w:val="hybridMultilevel"/>
    <w:tmpl w:val="C47E8740"/>
    <w:lvl w:ilvl="0" w:tplc="C9AC48C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04E22C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43316"/>
    <w:multiLevelType w:val="hybridMultilevel"/>
    <w:tmpl w:val="25A8EBC6"/>
    <w:lvl w:ilvl="0" w:tplc="1220B5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7755EE"/>
    <w:multiLevelType w:val="hybridMultilevel"/>
    <w:tmpl w:val="AD4607C8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12B3F"/>
    <w:multiLevelType w:val="hybridMultilevel"/>
    <w:tmpl w:val="B9A21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84031"/>
    <w:multiLevelType w:val="hybridMultilevel"/>
    <w:tmpl w:val="AB241C26"/>
    <w:lvl w:ilvl="0" w:tplc="8DF42F9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770F0"/>
    <w:multiLevelType w:val="hybridMultilevel"/>
    <w:tmpl w:val="36B08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A203ACA">
      <w:start w:val="1"/>
      <w:numFmt w:val="lowerLetter"/>
      <w:lvlText w:val="%2.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B395B"/>
    <w:multiLevelType w:val="hybridMultilevel"/>
    <w:tmpl w:val="2DEE8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73610"/>
    <w:multiLevelType w:val="hybridMultilevel"/>
    <w:tmpl w:val="884EB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A7132"/>
    <w:multiLevelType w:val="hybridMultilevel"/>
    <w:tmpl w:val="EFCC2A30"/>
    <w:lvl w:ilvl="0" w:tplc="C23625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0F56DB9"/>
    <w:multiLevelType w:val="hybridMultilevel"/>
    <w:tmpl w:val="4AA04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20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07F63"/>
    <w:multiLevelType w:val="hybridMultilevel"/>
    <w:tmpl w:val="9E1AEE66"/>
    <w:lvl w:ilvl="0" w:tplc="1220B5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94141D8"/>
    <w:multiLevelType w:val="hybridMultilevel"/>
    <w:tmpl w:val="4236A28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95A14D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472908"/>
    <w:multiLevelType w:val="hybridMultilevel"/>
    <w:tmpl w:val="A6FED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52182"/>
    <w:multiLevelType w:val="hybridMultilevel"/>
    <w:tmpl w:val="C47E8740"/>
    <w:lvl w:ilvl="0" w:tplc="C9AC48C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04E22C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trike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6269F"/>
    <w:multiLevelType w:val="hybridMultilevel"/>
    <w:tmpl w:val="1660C61E"/>
    <w:lvl w:ilvl="0" w:tplc="1220B5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63653CE"/>
    <w:multiLevelType w:val="hybridMultilevel"/>
    <w:tmpl w:val="98C2D1B6"/>
    <w:lvl w:ilvl="0" w:tplc="7D26A6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80A63B1"/>
    <w:multiLevelType w:val="hybridMultilevel"/>
    <w:tmpl w:val="9F7AB644"/>
    <w:lvl w:ilvl="0" w:tplc="38F0DE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7F7567"/>
    <w:multiLevelType w:val="hybridMultilevel"/>
    <w:tmpl w:val="8CF415F0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12B2A"/>
    <w:multiLevelType w:val="hybridMultilevel"/>
    <w:tmpl w:val="724671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E29EB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43115F1"/>
    <w:multiLevelType w:val="hybridMultilevel"/>
    <w:tmpl w:val="538ECE9C"/>
    <w:lvl w:ilvl="0" w:tplc="C3121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06F79"/>
    <w:multiLevelType w:val="hybridMultilevel"/>
    <w:tmpl w:val="9EC21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66086"/>
    <w:multiLevelType w:val="hybridMultilevel"/>
    <w:tmpl w:val="63A07664"/>
    <w:lvl w:ilvl="0" w:tplc="8DF42F9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E27EE9"/>
    <w:multiLevelType w:val="hybridMultilevel"/>
    <w:tmpl w:val="0A92EADE"/>
    <w:lvl w:ilvl="0" w:tplc="61C66AAC">
      <w:start w:val="1"/>
      <w:numFmt w:val="bullet"/>
      <w:lvlText w:val="⬜"/>
      <w:lvlJc w:val="left"/>
      <w:pPr>
        <w:ind w:left="1146" w:hanging="360"/>
      </w:pPr>
      <w:rPr>
        <w:rFonts w:ascii="Segoe UI Emoji" w:hAnsi="Segoe UI Emoj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AE30B56"/>
    <w:multiLevelType w:val="hybridMultilevel"/>
    <w:tmpl w:val="097EA0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4EAA9D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18E4E90"/>
    <w:multiLevelType w:val="hybridMultilevel"/>
    <w:tmpl w:val="4BE4FFB8"/>
    <w:lvl w:ilvl="0" w:tplc="1220B5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70D3447"/>
    <w:multiLevelType w:val="hybridMultilevel"/>
    <w:tmpl w:val="069A9BD0"/>
    <w:lvl w:ilvl="0" w:tplc="C23625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A5173E4"/>
    <w:multiLevelType w:val="hybridMultilevel"/>
    <w:tmpl w:val="919A3986"/>
    <w:lvl w:ilvl="0" w:tplc="61C66AAC">
      <w:start w:val="1"/>
      <w:numFmt w:val="bullet"/>
      <w:lvlText w:val="⬜"/>
      <w:lvlJc w:val="left"/>
      <w:pPr>
        <w:ind w:left="720" w:hanging="360"/>
      </w:pPr>
      <w:rPr>
        <w:rFonts w:ascii="Segoe UI Emoji" w:hAnsi="Segoe UI Emoj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5734C5"/>
    <w:multiLevelType w:val="hybridMultilevel"/>
    <w:tmpl w:val="301C325A"/>
    <w:lvl w:ilvl="0" w:tplc="1220B5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DCB5E13"/>
    <w:multiLevelType w:val="hybridMultilevel"/>
    <w:tmpl w:val="A71C67EE"/>
    <w:lvl w:ilvl="0" w:tplc="C9AC48C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1D298A"/>
    <w:multiLevelType w:val="hybridMultilevel"/>
    <w:tmpl w:val="975635B8"/>
    <w:lvl w:ilvl="0" w:tplc="5E9863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2D653E0"/>
    <w:multiLevelType w:val="hybridMultilevel"/>
    <w:tmpl w:val="18EEC16E"/>
    <w:lvl w:ilvl="0" w:tplc="8DF42F9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4D504C"/>
    <w:multiLevelType w:val="hybridMultilevel"/>
    <w:tmpl w:val="88F20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92045E"/>
    <w:multiLevelType w:val="hybridMultilevel"/>
    <w:tmpl w:val="7BE8E654"/>
    <w:lvl w:ilvl="0" w:tplc="D2FCC74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ACF303B"/>
    <w:multiLevelType w:val="hybridMultilevel"/>
    <w:tmpl w:val="52D670F8"/>
    <w:lvl w:ilvl="0" w:tplc="80DE5B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8E475D"/>
    <w:multiLevelType w:val="hybridMultilevel"/>
    <w:tmpl w:val="2180B728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4"/>
  </w:num>
  <w:num w:numId="5">
    <w:abstractNumId w:val="17"/>
  </w:num>
  <w:num w:numId="6">
    <w:abstractNumId w:val="11"/>
  </w:num>
  <w:num w:numId="7">
    <w:abstractNumId w:val="31"/>
  </w:num>
  <w:num w:numId="8">
    <w:abstractNumId w:val="12"/>
  </w:num>
  <w:num w:numId="9">
    <w:abstractNumId w:val="36"/>
  </w:num>
  <w:num w:numId="10">
    <w:abstractNumId w:val="27"/>
  </w:num>
  <w:num w:numId="11">
    <w:abstractNumId w:val="16"/>
  </w:num>
  <w:num w:numId="12">
    <w:abstractNumId w:val="23"/>
  </w:num>
  <w:num w:numId="13">
    <w:abstractNumId w:val="28"/>
  </w:num>
  <w:num w:numId="14">
    <w:abstractNumId w:val="21"/>
  </w:num>
  <w:num w:numId="15">
    <w:abstractNumId w:val="19"/>
  </w:num>
  <w:num w:numId="16">
    <w:abstractNumId w:val="20"/>
  </w:num>
  <w:num w:numId="17">
    <w:abstractNumId w:val="34"/>
  </w:num>
  <w:num w:numId="18">
    <w:abstractNumId w:val="30"/>
  </w:num>
  <w:num w:numId="19">
    <w:abstractNumId w:val="37"/>
  </w:num>
  <w:num w:numId="20">
    <w:abstractNumId w:val="18"/>
  </w:num>
  <w:num w:numId="21">
    <w:abstractNumId w:val="24"/>
  </w:num>
  <w:num w:numId="22">
    <w:abstractNumId w:val="1"/>
  </w:num>
  <w:num w:numId="23">
    <w:abstractNumId w:val="13"/>
  </w:num>
  <w:num w:numId="24">
    <w:abstractNumId w:val="38"/>
  </w:num>
  <w:num w:numId="25">
    <w:abstractNumId w:val="25"/>
  </w:num>
  <w:num w:numId="26">
    <w:abstractNumId w:val="22"/>
  </w:num>
  <w:num w:numId="27">
    <w:abstractNumId w:val="39"/>
  </w:num>
  <w:num w:numId="28">
    <w:abstractNumId w:val="7"/>
  </w:num>
  <w:num w:numId="29">
    <w:abstractNumId w:val="2"/>
  </w:num>
  <w:num w:numId="30">
    <w:abstractNumId w:val="5"/>
  </w:num>
  <w:num w:numId="31">
    <w:abstractNumId w:val="15"/>
  </w:num>
  <w:num w:numId="32">
    <w:abstractNumId w:val="4"/>
  </w:num>
  <w:num w:numId="33">
    <w:abstractNumId w:val="29"/>
  </w:num>
  <w:num w:numId="34">
    <w:abstractNumId w:val="3"/>
  </w:num>
  <w:num w:numId="35">
    <w:abstractNumId w:val="35"/>
  </w:num>
  <w:num w:numId="36">
    <w:abstractNumId w:val="6"/>
  </w:num>
  <w:num w:numId="37">
    <w:abstractNumId w:val="9"/>
  </w:num>
  <w:num w:numId="38">
    <w:abstractNumId w:val="26"/>
  </w:num>
  <w:num w:numId="39">
    <w:abstractNumId w:val="32"/>
  </w:num>
  <w:num w:numId="40">
    <w:abstractNumId w:val="33"/>
  </w:num>
  <w:num w:numId="41">
    <w:abstractNumId w:val="0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32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20DE1FD-95D9-48AB-A5D6-EFF88B7945A8}"/>
  </w:docVars>
  <w:rsids>
    <w:rsidRoot w:val="00F14ED5"/>
    <w:rsid w:val="00005620"/>
    <w:rsid w:val="0000732E"/>
    <w:rsid w:val="000438BC"/>
    <w:rsid w:val="00053DC1"/>
    <w:rsid w:val="00055DED"/>
    <w:rsid w:val="00061F20"/>
    <w:rsid w:val="00063171"/>
    <w:rsid w:val="00080A7A"/>
    <w:rsid w:val="00080CB8"/>
    <w:rsid w:val="00080D83"/>
    <w:rsid w:val="000A0251"/>
    <w:rsid w:val="000A08FA"/>
    <w:rsid w:val="000A11FF"/>
    <w:rsid w:val="000A20FE"/>
    <w:rsid w:val="000A76F0"/>
    <w:rsid w:val="000B1681"/>
    <w:rsid w:val="000B48F1"/>
    <w:rsid w:val="000D283E"/>
    <w:rsid w:val="000D7D2B"/>
    <w:rsid w:val="000F63F9"/>
    <w:rsid w:val="00100DBB"/>
    <w:rsid w:val="001017F9"/>
    <w:rsid w:val="00101D74"/>
    <w:rsid w:val="00124D4A"/>
    <w:rsid w:val="00130B23"/>
    <w:rsid w:val="001375D0"/>
    <w:rsid w:val="00143137"/>
    <w:rsid w:val="00147951"/>
    <w:rsid w:val="001730F1"/>
    <w:rsid w:val="00176DB8"/>
    <w:rsid w:val="00182C73"/>
    <w:rsid w:val="001A4B5B"/>
    <w:rsid w:val="001B210F"/>
    <w:rsid w:val="001C51DB"/>
    <w:rsid w:val="001C6692"/>
    <w:rsid w:val="001C7B6F"/>
    <w:rsid w:val="001F21AC"/>
    <w:rsid w:val="001F5944"/>
    <w:rsid w:val="0020270C"/>
    <w:rsid w:val="0020340E"/>
    <w:rsid w:val="00205DF5"/>
    <w:rsid w:val="00210C0D"/>
    <w:rsid w:val="0022301A"/>
    <w:rsid w:val="00236344"/>
    <w:rsid w:val="00241C1F"/>
    <w:rsid w:val="002425AE"/>
    <w:rsid w:val="00273F80"/>
    <w:rsid w:val="00281015"/>
    <w:rsid w:val="00283128"/>
    <w:rsid w:val="00294A9E"/>
    <w:rsid w:val="00295309"/>
    <w:rsid w:val="002A3B52"/>
    <w:rsid w:val="002A483A"/>
    <w:rsid w:val="002C6347"/>
    <w:rsid w:val="002F49C2"/>
    <w:rsid w:val="00320AAC"/>
    <w:rsid w:val="00325198"/>
    <w:rsid w:val="003300FB"/>
    <w:rsid w:val="00333211"/>
    <w:rsid w:val="00335F8E"/>
    <w:rsid w:val="0034664F"/>
    <w:rsid w:val="0035434F"/>
    <w:rsid w:val="0035482A"/>
    <w:rsid w:val="003619F2"/>
    <w:rsid w:val="00363243"/>
    <w:rsid w:val="00363CEC"/>
    <w:rsid w:val="00365820"/>
    <w:rsid w:val="003775E2"/>
    <w:rsid w:val="00380FF0"/>
    <w:rsid w:val="00391014"/>
    <w:rsid w:val="00391FAB"/>
    <w:rsid w:val="0039288C"/>
    <w:rsid w:val="003949A7"/>
    <w:rsid w:val="003A2CCF"/>
    <w:rsid w:val="003A480B"/>
    <w:rsid w:val="003B2F4B"/>
    <w:rsid w:val="003B5024"/>
    <w:rsid w:val="003C554F"/>
    <w:rsid w:val="0040149C"/>
    <w:rsid w:val="004074EF"/>
    <w:rsid w:val="00411376"/>
    <w:rsid w:val="00414478"/>
    <w:rsid w:val="00415BAD"/>
    <w:rsid w:val="0042591F"/>
    <w:rsid w:val="00431093"/>
    <w:rsid w:val="004320D8"/>
    <w:rsid w:val="00461F67"/>
    <w:rsid w:val="00472CE6"/>
    <w:rsid w:val="00483165"/>
    <w:rsid w:val="004861BD"/>
    <w:rsid w:val="004914CC"/>
    <w:rsid w:val="00492BD3"/>
    <w:rsid w:val="00497B65"/>
    <w:rsid w:val="004A521C"/>
    <w:rsid w:val="004B283A"/>
    <w:rsid w:val="004B70BD"/>
    <w:rsid w:val="004C11BD"/>
    <w:rsid w:val="004C1DB2"/>
    <w:rsid w:val="004E213E"/>
    <w:rsid w:val="004F2EF2"/>
    <w:rsid w:val="0050352F"/>
    <w:rsid w:val="005201B3"/>
    <w:rsid w:val="0052111D"/>
    <w:rsid w:val="0052497C"/>
    <w:rsid w:val="005325E4"/>
    <w:rsid w:val="00537F26"/>
    <w:rsid w:val="005615E3"/>
    <w:rsid w:val="005727E5"/>
    <w:rsid w:val="005741DB"/>
    <w:rsid w:val="005760A9"/>
    <w:rsid w:val="00584DFD"/>
    <w:rsid w:val="00593C3D"/>
    <w:rsid w:val="00594464"/>
    <w:rsid w:val="005A0BC7"/>
    <w:rsid w:val="005A37DF"/>
    <w:rsid w:val="005B25DA"/>
    <w:rsid w:val="00621F12"/>
    <w:rsid w:val="00622781"/>
    <w:rsid w:val="00630715"/>
    <w:rsid w:val="006328C6"/>
    <w:rsid w:val="00640BFF"/>
    <w:rsid w:val="00657097"/>
    <w:rsid w:val="00664E6B"/>
    <w:rsid w:val="00665DC7"/>
    <w:rsid w:val="00695123"/>
    <w:rsid w:val="0069621B"/>
    <w:rsid w:val="006A4C3A"/>
    <w:rsid w:val="006B458E"/>
    <w:rsid w:val="006D0EB1"/>
    <w:rsid w:val="006E08B5"/>
    <w:rsid w:val="006E672A"/>
    <w:rsid w:val="006F209E"/>
    <w:rsid w:val="006F69BB"/>
    <w:rsid w:val="007071A6"/>
    <w:rsid w:val="00711B57"/>
    <w:rsid w:val="00711FEA"/>
    <w:rsid w:val="007221E0"/>
    <w:rsid w:val="00727F94"/>
    <w:rsid w:val="007337EB"/>
    <w:rsid w:val="00743164"/>
    <w:rsid w:val="00745D18"/>
    <w:rsid w:val="0075302E"/>
    <w:rsid w:val="00776530"/>
    <w:rsid w:val="00791E8E"/>
    <w:rsid w:val="007971DE"/>
    <w:rsid w:val="007A0109"/>
    <w:rsid w:val="007B0A24"/>
    <w:rsid w:val="007B2500"/>
    <w:rsid w:val="007C127A"/>
    <w:rsid w:val="007C7AAF"/>
    <w:rsid w:val="007D51AB"/>
    <w:rsid w:val="007D61D6"/>
    <w:rsid w:val="007E1255"/>
    <w:rsid w:val="007E1B19"/>
    <w:rsid w:val="007E6F4C"/>
    <w:rsid w:val="007F3623"/>
    <w:rsid w:val="007F4B4D"/>
    <w:rsid w:val="00813456"/>
    <w:rsid w:val="00827311"/>
    <w:rsid w:val="00834BB4"/>
    <w:rsid w:val="00835187"/>
    <w:rsid w:val="0084732A"/>
    <w:rsid w:val="00856E3A"/>
    <w:rsid w:val="008649F3"/>
    <w:rsid w:val="00891419"/>
    <w:rsid w:val="008945D9"/>
    <w:rsid w:val="00894C2E"/>
    <w:rsid w:val="008C139A"/>
    <w:rsid w:val="008F3AD9"/>
    <w:rsid w:val="008F5770"/>
    <w:rsid w:val="00930991"/>
    <w:rsid w:val="0093205D"/>
    <w:rsid w:val="009579A4"/>
    <w:rsid w:val="00992E86"/>
    <w:rsid w:val="009D0B94"/>
    <w:rsid w:val="009D5906"/>
    <w:rsid w:val="009D71C1"/>
    <w:rsid w:val="009F2CF0"/>
    <w:rsid w:val="00A01C25"/>
    <w:rsid w:val="00A01C46"/>
    <w:rsid w:val="00A03102"/>
    <w:rsid w:val="00A04690"/>
    <w:rsid w:val="00A07792"/>
    <w:rsid w:val="00A212C1"/>
    <w:rsid w:val="00A34F15"/>
    <w:rsid w:val="00A40DD3"/>
    <w:rsid w:val="00A467FC"/>
    <w:rsid w:val="00A57AF0"/>
    <w:rsid w:val="00A8311B"/>
    <w:rsid w:val="00A9313B"/>
    <w:rsid w:val="00A97F0B"/>
    <w:rsid w:val="00AA6E32"/>
    <w:rsid w:val="00AB3C8A"/>
    <w:rsid w:val="00AC0350"/>
    <w:rsid w:val="00AD36C8"/>
    <w:rsid w:val="00AE13AC"/>
    <w:rsid w:val="00AF262F"/>
    <w:rsid w:val="00AF64FD"/>
    <w:rsid w:val="00AF7995"/>
    <w:rsid w:val="00B01F08"/>
    <w:rsid w:val="00B05196"/>
    <w:rsid w:val="00B16E8F"/>
    <w:rsid w:val="00B23BC1"/>
    <w:rsid w:val="00B30401"/>
    <w:rsid w:val="00B525A1"/>
    <w:rsid w:val="00B64A8B"/>
    <w:rsid w:val="00B6637D"/>
    <w:rsid w:val="00B73C6F"/>
    <w:rsid w:val="00B91875"/>
    <w:rsid w:val="00B94B03"/>
    <w:rsid w:val="00BB1382"/>
    <w:rsid w:val="00BB76D0"/>
    <w:rsid w:val="00BC363C"/>
    <w:rsid w:val="00BF5572"/>
    <w:rsid w:val="00C23DA6"/>
    <w:rsid w:val="00C31676"/>
    <w:rsid w:val="00C34F08"/>
    <w:rsid w:val="00C416A1"/>
    <w:rsid w:val="00C62C24"/>
    <w:rsid w:val="00C635B6"/>
    <w:rsid w:val="00C84FA9"/>
    <w:rsid w:val="00CA02A0"/>
    <w:rsid w:val="00CA0E5B"/>
    <w:rsid w:val="00CA20F9"/>
    <w:rsid w:val="00CA5A04"/>
    <w:rsid w:val="00CC067A"/>
    <w:rsid w:val="00CC263D"/>
    <w:rsid w:val="00CE005B"/>
    <w:rsid w:val="00CF1A4A"/>
    <w:rsid w:val="00CF7C73"/>
    <w:rsid w:val="00D014AB"/>
    <w:rsid w:val="00D0361A"/>
    <w:rsid w:val="00D10549"/>
    <w:rsid w:val="00D1312F"/>
    <w:rsid w:val="00D212CE"/>
    <w:rsid w:val="00D30ADD"/>
    <w:rsid w:val="00D37FB5"/>
    <w:rsid w:val="00D43A0D"/>
    <w:rsid w:val="00D44426"/>
    <w:rsid w:val="00D44733"/>
    <w:rsid w:val="00D46867"/>
    <w:rsid w:val="00D46E09"/>
    <w:rsid w:val="00D51F33"/>
    <w:rsid w:val="00D526F3"/>
    <w:rsid w:val="00D61F81"/>
    <w:rsid w:val="00D6461C"/>
    <w:rsid w:val="00D876C1"/>
    <w:rsid w:val="00DC5240"/>
    <w:rsid w:val="00DC733E"/>
    <w:rsid w:val="00DF05A4"/>
    <w:rsid w:val="00DF57BE"/>
    <w:rsid w:val="00DF60B7"/>
    <w:rsid w:val="00E06500"/>
    <w:rsid w:val="00E06C30"/>
    <w:rsid w:val="00E261EC"/>
    <w:rsid w:val="00E274B4"/>
    <w:rsid w:val="00E57060"/>
    <w:rsid w:val="00E62769"/>
    <w:rsid w:val="00E73978"/>
    <w:rsid w:val="00E87616"/>
    <w:rsid w:val="00E92047"/>
    <w:rsid w:val="00E94263"/>
    <w:rsid w:val="00EA1395"/>
    <w:rsid w:val="00EA4B05"/>
    <w:rsid w:val="00EA5C16"/>
    <w:rsid w:val="00EB6754"/>
    <w:rsid w:val="00ED07EF"/>
    <w:rsid w:val="00ED524C"/>
    <w:rsid w:val="00EE00E3"/>
    <w:rsid w:val="00EF000D"/>
    <w:rsid w:val="00F01171"/>
    <w:rsid w:val="00F027C9"/>
    <w:rsid w:val="00F14ED5"/>
    <w:rsid w:val="00F3065D"/>
    <w:rsid w:val="00F345FE"/>
    <w:rsid w:val="00F4120F"/>
    <w:rsid w:val="00F43974"/>
    <w:rsid w:val="00F545A3"/>
    <w:rsid w:val="00F62E97"/>
    <w:rsid w:val="00F641AD"/>
    <w:rsid w:val="00F759DB"/>
    <w:rsid w:val="00F86B39"/>
    <w:rsid w:val="00FA5376"/>
    <w:rsid w:val="00FB5706"/>
    <w:rsid w:val="00FB709E"/>
    <w:rsid w:val="00FC0BE1"/>
    <w:rsid w:val="00FD1771"/>
    <w:rsid w:val="00FD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BE9F95F"/>
  <w15:chartTrackingRefBased/>
  <w15:docId w15:val="{E471BC5F-0C94-46F1-8684-AC9DCCF0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3065D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80C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810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F3065D"/>
    <w:pPr>
      <w:ind w:left="720"/>
      <w:contextualSpacing/>
    </w:pPr>
  </w:style>
  <w:style w:type="character" w:styleId="Hipercze">
    <w:name w:val="Hyperlink"/>
    <w:basedOn w:val="Domylnaczcionkaakapitu"/>
    <w:rsid w:val="003A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2CC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080C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ekstdymka">
    <w:name w:val="Balloon Text"/>
    <w:basedOn w:val="Normalny"/>
    <w:link w:val="TekstdymkaZnak"/>
    <w:rsid w:val="00363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63CEC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8F3A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3321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rsid w:val="00281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2810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Poprawka">
    <w:name w:val="Revision"/>
    <w:hidden/>
    <w:uiPriority w:val="99"/>
    <w:semiHidden/>
    <w:rsid w:val="001017F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9D590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D59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D5906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D59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D5906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argulewicz\Desktop\Kami\MORSKI\1C.%20Dofinansowanie\3.%20Logotypy\listownik-mon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DE1FD-95D9-48AB-A5D6-EFF88B7945A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DE1D124-88F2-4F0E-BB19-A684C7ED2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</Template>
  <TotalTime>1606</TotalTime>
  <Pages>5</Pages>
  <Words>1051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projektów uczniowskich w ramach projektu Pomorskie Żagle Wiedzy – wsparcie regionalne</vt:lpstr>
    </vt:vector>
  </TitlesOfParts>
  <Company>UMWP</Company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projektów uczniowskich w ramach projektu Pomorskie Żagle Wiedzy – wsparcie regionalne</dc:title>
  <dc:subject/>
  <dc:creator>Kargulewicz Kamila</dc:creator>
  <cp:keywords>Regulamin, konkurs projektów uczniowskich, Pomorskie Żagle Wiedzy - wsparcie regionalne</cp:keywords>
  <cp:lastModifiedBy>Kargulewicz Kamila</cp:lastModifiedBy>
  <cp:revision>58</cp:revision>
  <cp:lastPrinted>2023-01-24T08:14:00Z</cp:lastPrinted>
  <dcterms:created xsi:type="dcterms:W3CDTF">2022-08-30T12:17:00Z</dcterms:created>
  <dcterms:modified xsi:type="dcterms:W3CDTF">2023-01-24T08:14:00Z</dcterms:modified>
</cp:coreProperties>
</file>